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2A0A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  <w:lang w:val="en-GB" w:eastAsia="en-US"/>
        </w:rPr>
      </w:pPr>
      <w:r w:rsidRPr="00993539">
        <w:rPr>
          <w:rFonts w:ascii="Arial" w:hAnsi="Arial" w:cs="Arial"/>
          <w:b/>
          <w:bCs/>
          <w:sz w:val="24"/>
          <w:szCs w:val="24"/>
          <w:lang w:val="en-GB" w:eastAsia="en-US"/>
        </w:rPr>
        <w:t>MODEL LETTER 2</w:t>
      </w:r>
    </w:p>
    <w:p w14:paraId="3D9B6C31" w14:textId="77777777" w:rsidR="00B44574" w:rsidRPr="00993539" w:rsidRDefault="00B44574" w:rsidP="00B4457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0E92743D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81F2DF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3539">
        <w:rPr>
          <w:rFonts w:ascii="Arial" w:hAnsi="Arial" w:cs="Arial"/>
          <w:b/>
          <w:bCs/>
          <w:sz w:val="24"/>
          <w:szCs w:val="24"/>
        </w:rPr>
        <w:t xml:space="preserve">NOTIFYING A PARENT OF A SUSPENSION OF MORE THAN 5 </w:t>
      </w:r>
    </w:p>
    <w:p w14:paraId="4B4F1D04" w14:textId="77777777" w:rsidR="00B44574" w:rsidRPr="00993539" w:rsidRDefault="00B44574" w:rsidP="00B4457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93539">
        <w:rPr>
          <w:rFonts w:ascii="Arial" w:hAnsi="Arial" w:cs="Arial"/>
          <w:b/>
          <w:bCs/>
          <w:sz w:val="24"/>
          <w:szCs w:val="24"/>
        </w:rPr>
        <w:t>AND UP TO AND INCLUDING 15 SCHOOL DAYS IN TOTAL IN ONE TERM</w:t>
      </w:r>
    </w:p>
    <w:p w14:paraId="351911A6" w14:textId="77777777" w:rsidR="00B44574" w:rsidRPr="00993539" w:rsidRDefault="00B44574" w:rsidP="00B44574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1DC6D610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7292CC" w14:textId="77777777" w:rsidR="00237EED" w:rsidRPr="00255B95" w:rsidRDefault="00237EED" w:rsidP="00237E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using this template</w:t>
      </w:r>
      <w:r w:rsidRPr="00255B95">
        <w:rPr>
          <w:rFonts w:ascii="Arial" w:hAnsi="Arial" w:cs="Arial"/>
          <w:b/>
          <w:bCs/>
          <w:sz w:val="24"/>
          <w:szCs w:val="24"/>
        </w:rPr>
        <w:t>, please delete this</w:t>
      </w:r>
      <w:r>
        <w:rPr>
          <w:rFonts w:ascii="Arial" w:hAnsi="Arial" w:cs="Arial"/>
          <w:b/>
          <w:bCs/>
          <w:sz w:val="24"/>
          <w:szCs w:val="24"/>
        </w:rPr>
        <w:t xml:space="preserve"> first paragraph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line and the above titles, then check and amend as appropriate everything shown in bold.   Before printing, highlight all text (CTRL A) and remove emboldening (CTRL B)</w:t>
      </w:r>
      <w:r>
        <w:rPr>
          <w:rFonts w:ascii="Arial" w:hAnsi="Arial" w:cs="Arial"/>
          <w:b/>
          <w:bCs/>
          <w:sz w:val="24"/>
          <w:szCs w:val="24"/>
        </w:rPr>
        <w:t xml:space="preserve">, ensuring any </w:t>
      </w:r>
      <w:r w:rsidRPr="00387FE6">
        <w:rPr>
          <w:rFonts w:ascii="Arial" w:hAnsi="Arial" w:cs="Arial"/>
          <w:b/>
          <w:bCs/>
          <w:color w:val="FF0000"/>
          <w:sz w:val="24"/>
          <w:szCs w:val="24"/>
        </w:rPr>
        <w:t xml:space="preserve">text in red </w:t>
      </w:r>
      <w:r>
        <w:rPr>
          <w:rFonts w:ascii="Arial" w:hAnsi="Arial" w:cs="Arial"/>
          <w:b/>
          <w:bCs/>
          <w:sz w:val="24"/>
          <w:szCs w:val="24"/>
        </w:rPr>
        <w:t>has been replaced with appropriate detail.</w:t>
      </w:r>
    </w:p>
    <w:p w14:paraId="1F2C392B" w14:textId="77777777" w:rsidR="00B44574" w:rsidRPr="00993539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99F6A4" w14:textId="77777777" w:rsidR="00B44574" w:rsidRPr="00AD33D1" w:rsidRDefault="00B44574" w:rsidP="00B4457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97F17A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Mr and Mrs R Ackton</w:t>
      </w:r>
    </w:p>
    <w:p w14:paraId="2717D7EC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12 High Street</w:t>
      </w:r>
    </w:p>
    <w:p w14:paraId="58C34349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Higham Ferrers</w:t>
      </w:r>
    </w:p>
    <w:p w14:paraId="55F93D75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Rushden</w:t>
      </w:r>
    </w:p>
    <w:p w14:paraId="55B78798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NN10 8BL</w:t>
      </w:r>
    </w:p>
    <w:p w14:paraId="7CD9C71A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49B83E6F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3C400A42" w14:textId="3137E263" w:rsidR="00B44574" w:rsidRPr="00AD33D1" w:rsidRDefault="009E5B67" w:rsidP="00B44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B44574" w:rsidRPr="00AD33D1">
        <w:rPr>
          <w:rFonts w:ascii="Arial" w:hAnsi="Arial" w:cs="Arial"/>
          <w:b/>
          <w:bCs/>
          <w:sz w:val="24"/>
          <w:szCs w:val="24"/>
        </w:rPr>
        <w:t>/09/202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FD648F5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5AB9EE0A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29EDEC65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>Dear Mr and Mrs Ackton</w:t>
      </w:r>
    </w:p>
    <w:p w14:paraId="2792B4B6" w14:textId="77777777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</w:p>
    <w:p w14:paraId="422B71AD" w14:textId="28863796" w:rsidR="00B44574" w:rsidRPr="00AD33D1" w:rsidRDefault="00B44574" w:rsidP="00B44574">
      <w:pPr>
        <w:rPr>
          <w:rFonts w:ascii="Arial" w:hAnsi="Arial" w:cs="Arial"/>
          <w:b/>
          <w:bCs/>
          <w:sz w:val="24"/>
          <w:szCs w:val="24"/>
        </w:rPr>
      </w:pPr>
      <w:r w:rsidRPr="00AD33D1">
        <w:rPr>
          <w:rFonts w:ascii="Arial" w:hAnsi="Arial" w:cs="Arial"/>
          <w:b/>
          <w:bCs/>
          <w:sz w:val="24"/>
          <w:szCs w:val="24"/>
        </w:rPr>
        <w:t xml:space="preserve">RE:  Stanley Ackton (DOB 22-03-2010), known as [Stan Ackton </w:t>
      </w:r>
      <w:r w:rsidR="005A22DC">
        <w:rPr>
          <w:rFonts w:ascii="Arial" w:hAnsi="Arial" w:cs="Arial"/>
          <w:b/>
          <w:bCs/>
          <w:sz w:val="24"/>
          <w:szCs w:val="24"/>
        </w:rPr>
        <w:t>–</w:t>
      </w:r>
      <w:r w:rsidRPr="00AD33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3539">
        <w:rPr>
          <w:rFonts w:ascii="Arial" w:hAnsi="Arial" w:cs="Arial"/>
          <w:b/>
          <w:bCs/>
          <w:color w:val="FF0000"/>
          <w:sz w:val="24"/>
          <w:szCs w:val="24"/>
        </w:rPr>
        <w:t>ONLY</w:t>
      </w:r>
      <w:r w:rsidR="005A22DC">
        <w:rPr>
          <w:rFonts w:ascii="Arial" w:hAnsi="Arial" w:cs="Arial"/>
          <w:b/>
          <w:bCs/>
          <w:color w:val="FF0000"/>
          <w:sz w:val="24"/>
          <w:szCs w:val="24"/>
        </w:rPr>
        <w:t xml:space="preserve"> INCLUDE</w:t>
      </w:r>
      <w:r w:rsidRPr="00993539">
        <w:rPr>
          <w:rFonts w:ascii="Arial" w:hAnsi="Arial" w:cs="Arial"/>
          <w:b/>
          <w:bCs/>
          <w:color w:val="FF0000"/>
          <w:sz w:val="24"/>
          <w:szCs w:val="24"/>
        </w:rPr>
        <w:t xml:space="preserve"> IF DIFFERENT FROM LEGAL NAME]</w:t>
      </w:r>
    </w:p>
    <w:p w14:paraId="17B4BF3C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0C191BEB" w14:textId="6FAA4C7F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>suspend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for a fixed period of </w:t>
      </w:r>
      <w:r w:rsidRPr="00AD33D1">
        <w:rPr>
          <w:rFonts w:ascii="Arial" w:hAnsi="Arial" w:cs="Arial"/>
          <w:b/>
          <w:sz w:val="24"/>
          <w:szCs w:val="24"/>
        </w:rPr>
        <w:t>6.5</w:t>
      </w:r>
      <w:r w:rsidRPr="00AD33D1">
        <w:rPr>
          <w:rFonts w:ascii="Arial" w:hAnsi="Arial" w:cs="Arial"/>
          <w:sz w:val="24"/>
          <w:szCs w:val="24"/>
        </w:rPr>
        <w:t xml:space="preserve"> days.   This means that </w:t>
      </w:r>
      <w:r w:rsidRPr="00AD33D1">
        <w:rPr>
          <w:rFonts w:ascii="Arial" w:hAnsi="Arial" w:cs="Arial"/>
          <w:b/>
          <w:bCs/>
          <w:sz w:val="24"/>
          <w:szCs w:val="24"/>
        </w:rPr>
        <w:t xml:space="preserve">Stan </w:t>
      </w:r>
      <w:r w:rsidRPr="00AD33D1">
        <w:rPr>
          <w:rFonts w:ascii="Arial" w:hAnsi="Arial" w:cs="Arial"/>
          <w:sz w:val="24"/>
          <w:szCs w:val="24"/>
        </w:rPr>
        <w:t xml:space="preserve">will not be allowed in school for this period.   The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 start date is </w:t>
      </w:r>
      <w:r w:rsidR="009E5B67">
        <w:rPr>
          <w:rFonts w:ascii="Arial" w:hAnsi="Arial" w:cs="Arial"/>
          <w:b/>
          <w:bCs/>
          <w:sz w:val="24"/>
          <w:szCs w:val="24"/>
        </w:rPr>
        <w:t>15</w:t>
      </w:r>
      <w:r w:rsidRPr="00AD33D1">
        <w:rPr>
          <w:rFonts w:ascii="Arial" w:hAnsi="Arial" w:cs="Arial"/>
          <w:b/>
          <w:bCs/>
          <w:sz w:val="24"/>
          <w:szCs w:val="24"/>
        </w:rPr>
        <w:t>-0</w:t>
      </w:r>
      <w:r w:rsidR="00237EED">
        <w:rPr>
          <w:rFonts w:ascii="Arial" w:hAnsi="Arial" w:cs="Arial"/>
          <w:b/>
          <w:bCs/>
          <w:sz w:val="24"/>
          <w:szCs w:val="24"/>
        </w:rPr>
        <w:t>9</w:t>
      </w:r>
      <w:r w:rsidRPr="00AD33D1">
        <w:rPr>
          <w:rFonts w:ascii="Arial" w:hAnsi="Arial" w:cs="Arial"/>
          <w:b/>
          <w:bCs/>
          <w:sz w:val="24"/>
          <w:szCs w:val="24"/>
        </w:rPr>
        <w:t>-202</w:t>
      </w:r>
      <w:r w:rsidR="009E5B67">
        <w:rPr>
          <w:rFonts w:ascii="Arial" w:hAnsi="Arial" w:cs="Arial"/>
          <w:b/>
          <w:bCs/>
          <w:sz w:val="24"/>
          <w:szCs w:val="24"/>
        </w:rPr>
        <w:t>5</w:t>
      </w:r>
      <w:r w:rsidR="00702CA5">
        <w:rPr>
          <w:rFonts w:ascii="Arial" w:hAnsi="Arial" w:cs="Arial"/>
          <w:b/>
          <w:bCs/>
          <w:sz w:val="24"/>
          <w:szCs w:val="24"/>
        </w:rPr>
        <w:t xml:space="preserve"> (pm)</w:t>
      </w:r>
      <w:r w:rsidRPr="00AD33D1">
        <w:rPr>
          <w:rFonts w:ascii="Arial" w:hAnsi="Arial" w:cs="Arial"/>
          <w:sz w:val="24"/>
          <w:szCs w:val="24"/>
        </w:rPr>
        <w:t xml:space="preserve"> and the end date is </w:t>
      </w:r>
      <w:r w:rsidR="003451F0">
        <w:rPr>
          <w:rFonts w:ascii="Arial" w:hAnsi="Arial" w:cs="Arial"/>
          <w:b/>
          <w:bCs/>
          <w:sz w:val="24"/>
          <w:szCs w:val="24"/>
        </w:rPr>
        <w:t>23</w:t>
      </w:r>
      <w:r w:rsidR="005C32C7">
        <w:rPr>
          <w:rFonts w:ascii="Arial" w:hAnsi="Arial" w:cs="Arial"/>
          <w:b/>
          <w:bCs/>
          <w:sz w:val="24"/>
          <w:szCs w:val="24"/>
        </w:rPr>
        <w:t>-</w:t>
      </w:r>
      <w:r w:rsidR="003451F0">
        <w:rPr>
          <w:rFonts w:ascii="Arial" w:hAnsi="Arial" w:cs="Arial"/>
          <w:b/>
          <w:bCs/>
          <w:sz w:val="24"/>
          <w:szCs w:val="24"/>
        </w:rPr>
        <w:t>09</w:t>
      </w:r>
      <w:r w:rsidRPr="00BA5BD4">
        <w:rPr>
          <w:rFonts w:ascii="Arial" w:hAnsi="Arial" w:cs="Arial"/>
          <w:b/>
          <w:bCs/>
          <w:sz w:val="24"/>
          <w:szCs w:val="24"/>
        </w:rPr>
        <w:t>-202</w:t>
      </w:r>
      <w:r w:rsidR="003451F0">
        <w:rPr>
          <w:rFonts w:ascii="Arial" w:hAnsi="Arial" w:cs="Arial"/>
          <w:b/>
          <w:bCs/>
          <w:sz w:val="24"/>
          <w:szCs w:val="24"/>
        </w:rPr>
        <w:t>5</w:t>
      </w:r>
      <w:r w:rsidRPr="00AD33D1">
        <w:rPr>
          <w:rFonts w:ascii="Arial" w:hAnsi="Arial" w:cs="Arial"/>
          <w:sz w:val="24"/>
          <w:szCs w:val="24"/>
        </w:rPr>
        <w:t xml:space="preserve">.   Your child should return to school on </w:t>
      </w:r>
      <w:r w:rsidR="003451F0">
        <w:rPr>
          <w:rFonts w:ascii="Arial" w:hAnsi="Arial" w:cs="Arial"/>
          <w:b/>
          <w:bCs/>
          <w:sz w:val="24"/>
          <w:szCs w:val="24"/>
        </w:rPr>
        <w:t>24</w:t>
      </w:r>
      <w:r w:rsidR="005C32C7">
        <w:rPr>
          <w:rFonts w:ascii="Arial" w:hAnsi="Arial" w:cs="Arial"/>
          <w:b/>
          <w:bCs/>
          <w:sz w:val="24"/>
          <w:szCs w:val="24"/>
        </w:rPr>
        <w:t>-</w:t>
      </w:r>
      <w:r w:rsidR="003451F0">
        <w:rPr>
          <w:rFonts w:ascii="Arial" w:hAnsi="Arial" w:cs="Arial"/>
          <w:b/>
          <w:bCs/>
          <w:sz w:val="24"/>
          <w:szCs w:val="24"/>
        </w:rPr>
        <w:t>09</w:t>
      </w:r>
      <w:r w:rsidR="005C32C7">
        <w:rPr>
          <w:rFonts w:ascii="Arial" w:hAnsi="Arial" w:cs="Arial"/>
          <w:b/>
          <w:bCs/>
          <w:sz w:val="24"/>
          <w:szCs w:val="24"/>
        </w:rPr>
        <w:t>-202</w:t>
      </w:r>
      <w:r w:rsidR="003451F0">
        <w:rPr>
          <w:rFonts w:ascii="Arial" w:hAnsi="Arial" w:cs="Arial"/>
          <w:b/>
          <w:bCs/>
          <w:sz w:val="24"/>
          <w:szCs w:val="24"/>
        </w:rPr>
        <w:t>5</w:t>
      </w:r>
      <w:r w:rsidRPr="00967E1E">
        <w:rPr>
          <w:rFonts w:ascii="Arial" w:hAnsi="Arial" w:cs="Arial"/>
          <w:bCs/>
          <w:sz w:val="24"/>
          <w:szCs w:val="24"/>
        </w:rPr>
        <w:t>.</w:t>
      </w:r>
    </w:p>
    <w:p w14:paraId="3A50C5E9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5C1CE5B1" w14:textId="3EEF7AB3" w:rsidR="00321356" w:rsidRPr="00255B95" w:rsidRDefault="00B44574" w:rsidP="00321356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I realise that this </w:t>
      </w:r>
      <w:r>
        <w:rPr>
          <w:rFonts w:ascii="Arial" w:hAnsi="Arial" w:cs="Arial"/>
          <w:sz w:val="24"/>
          <w:szCs w:val="24"/>
        </w:rPr>
        <w:t xml:space="preserve">suspension </w:t>
      </w:r>
      <w:r w:rsidRPr="00AD33D1">
        <w:rPr>
          <w:rFonts w:ascii="Arial" w:hAnsi="Arial" w:cs="Arial"/>
          <w:sz w:val="24"/>
          <w:szCs w:val="24"/>
        </w:rPr>
        <w:t xml:space="preserve">may well be upsetting for you and your family, but my decision to </w:t>
      </w:r>
      <w:r>
        <w:rPr>
          <w:rFonts w:ascii="Arial" w:hAnsi="Arial" w:cs="Arial"/>
          <w:sz w:val="24"/>
          <w:szCs w:val="24"/>
        </w:rPr>
        <w:t xml:space="preserve">suspend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has not been taken lightly.  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has been </w:t>
      </w:r>
      <w:r>
        <w:rPr>
          <w:rFonts w:ascii="Arial" w:hAnsi="Arial" w:cs="Arial"/>
          <w:sz w:val="24"/>
          <w:szCs w:val="24"/>
        </w:rPr>
        <w:t xml:space="preserve">suspended </w:t>
      </w:r>
      <w:r w:rsidRPr="00AD33D1">
        <w:rPr>
          <w:rFonts w:ascii="Arial" w:hAnsi="Arial" w:cs="Arial"/>
          <w:sz w:val="24"/>
          <w:szCs w:val="24"/>
        </w:rPr>
        <w:t>for this fixed period because</w:t>
      </w:r>
      <w:r w:rsidR="005C32C7">
        <w:rPr>
          <w:rFonts w:ascii="Arial" w:hAnsi="Arial" w:cs="Arial"/>
          <w:sz w:val="24"/>
          <w:szCs w:val="24"/>
        </w:rPr>
        <w:t xml:space="preserve"> </w:t>
      </w:r>
      <w:r w:rsidR="00321356">
        <w:rPr>
          <w:rFonts w:ascii="Arial" w:hAnsi="Arial" w:cs="Arial"/>
          <w:color w:val="FF0000"/>
          <w:sz w:val="24"/>
          <w:szCs w:val="24"/>
        </w:rPr>
        <w:t>[</w:t>
      </w:r>
      <w:r w:rsidR="00F67B6D">
        <w:rPr>
          <w:rFonts w:ascii="Arial" w:hAnsi="Arial" w:cs="Arial"/>
          <w:color w:val="FF0000"/>
          <w:sz w:val="24"/>
          <w:szCs w:val="24"/>
        </w:rPr>
        <w:t>provide detail of reason for suspension</w:t>
      </w:r>
      <w:r w:rsidR="00A12652">
        <w:rPr>
          <w:rFonts w:ascii="Arial" w:hAnsi="Arial" w:cs="Arial"/>
          <w:color w:val="FF0000"/>
          <w:sz w:val="24"/>
          <w:szCs w:val="24"/>
        </w:rPr>
        <w:t xml:space="preserve">, how the child’s actions are in breach of the behaviour policy </w:t>
      </w:r>
      <w:r w:rsidR="00F67B6D">
        <w:rPr>
          <w:rFonts w:ascii="Arial" w:hAnsi="Arial" w:cs="Arial"/>
          <w:color w:val="FF0000"/>
          <w:sz w:val="24"/>
          <w:szCs w:val="24"/>
        </w:rPr>
        <w:t>and include the DFE census descriptive reason and code as example below</w:t>
      </w:r>
      <w:r w:rsidR="00321356">
        <w:rPr>
          <w:rFonts w:ascii="Arial" w:hAnsi="Arial" w:cs="Arial"/>
          <w:color w:val="FF0000"/>
          <w:sz w:val="24"/>
          <w:szCs w:val="24"/>
        </w:rPr>
        <w:t xml:space="preserve"> i.e. </w:t>
      </w:r>
    </w:p>
    <w:p w14:paraId="789B45A5" w14:textId="5F94CE2D" w:rsidR="00B44574" w:rsidRPr="004C0B62" w:rsidRDefault="00321356" w:rsidP="00B44574">
      <w:pPr>
        <w:rPr>
          <w:rFonts w:ascii="Arial" w:hAnsi="Arial" w:cs="Arial"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F67B6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was involved in an incident which i</w:t>
      </w:r>
      <w:r w:rsidR="005956D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nvolved threatening another pupil with violence</w:t>
      </w:r>
      <w:r w:rsidR="009112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whilst </w:t>
      </w:r>
      <w:r w:rsidR="00AA498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holding a sharp instrument</w:t>
      </w:r>
      <w:r w:rsidR="00670CB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</w:t>
      </w:r>
      <w:r w:rsidR="009112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sending </w:t>
      </w:r>
      <w:r w:rsidR="00AD6AE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inappropriate</w:t>
      </w:r>
      <w:r w:rsidR="00670CB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threatening</w:t>
      </w:r>
      <w:r w:rsidR="00AD6AE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EB5DB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and </w:t>
      </w:r>
      <w:r w:rsidR="00354B5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improper</w:t>
      </w:r>
      <w:r w:rsidR="00EB5DB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comments</w:t>
      </w:r>
      <w:r w:rsidR="00716C3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towards</w:t>
      </w:r>
      <w:r w:rsidR="00421F0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 pupil on social network sites</w:t>
      </w:r>
      <w:r w:rsidR="0004030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Exclusion Reas</w:t>
      </w: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on recorded as;</w:t>
      </w:r>
    </w:p>
    <w:p w14:paraId="77CBD57B" w14:textId="0343DEBE" w:rsidR="00B44574" w:rsidRPr="004C0B62" w:rsidRDefault="00B44574" w:rsidP="00B4457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Use or threat of use of an offensive weapon or prohibited item, DfE</w:t>
      </w:r>
      <w:r w:rsid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census</w:t>
      </w: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code - OW</w:t>
      </w:r>
    </w:p>
    <w:p w14:paraId="61C9CA57" w14:textId="49B9A2F2" w:rsidR="00B44574" w:rsidRPr="004C0B62" w:rsidRDefault="00B44574" w:rsidP="00B44574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Inappropriate use of social media or online technology, DfE</w:t>
      </w:r>
      <w:r w:rsid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census</w:t>
      </w:r>
      <w:r w:rsidRPr="004C0B6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code - MT</w:t>
      </w:r>
    </w:p>
    <w:p w14:paraId="0E11B80C" w14:textId="63C869A0" w:rsidR="002064E7" w:rsidRPr="00AD33D1" w:rsidRDefault="002064E7" w:rsidP="00B44574">
      <w:pPr>
        <w:rPr>
          <w:rFonts w:ascii="Arial" w:hAnsi="Arial" w:cs="Arial"/>
          <w:b/>
          <w:bCs/>
          <w:sz w:val="24"/>
          <w:szCs w:val="24"/>
        </w:rPr>
      </w:pPr>
    </w:p>
    <w:p w14:paraId="4C5DC9C0" w14:textId="77777777" w:rsidR="00AA46DD" w:rsidRDefault="00AA46DD" w:rsidP="00B44574">
      <w:pPr>
        <w:rPr>
          <w:rFonts w:ascii="Arial" w:hAnsi="Arial" w:cs="Arial"/>
          <w:b/>
          <w:color w:val="FF0000"/>
          <w:sz w:val="24"/>
          <w:szCs w:val="24"/>
        </w:rPr>
      </w:pPr>
    </w:p>
    <w:p w14:paraId="77696AEB" w14:textId="3CB28B2E" w:rsidR="00B44574" w:rsidRDefault="00B44574" w:rsidP="00B44574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lastRenderedPageBreak/>
        <w:t xml:space="preserve">You have a duty to ensure that your child is not present in a public place in school hours during the first 5 school days of this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, that is on </w:t>
      </w:r>
      <w:r w:rsidRPr="00AD33D1">
        <w:rPr>
          <w:rFonts w:ascii="Arial" w:hAnsi="Arial" w:cs="Arial"/>
          <w:b/>
          <w:bCs/>
          <w:sz w:val="24"/>
          <w:szCs w:val="24"/>
        </w:rPr>
        <w:t>[</w:t>
      </w:r>
      <w:r w:rsidR="00DE0D53">
        <w:rPr>
          <w:rFonts w:ascii="Arial" w:hAnsi="Arial" w:cs="Arial"/>
          <w:b/>
          <w:bCs/>
          <w:sz w:val="24"/>
          <w:szCs w:val="24"/>
        </w:rPr>
        <w:t>15</w:t>
      </w:r>
      <w:r w:rsidR="00372210">
        <w:rPr>
          <w:rFonts w:ascii="Arial" w:hAnsi="Arial" w:cs="Arial"/>
          <w:b/>
          <w:bCs/>
          <w:sz w:val="24"/>
          <w:szCs w:val="24"/>
        </w:rPr>
        <w:t>-09-202</w:t>
      </w:r>
      <w:r w:rsidR="00687E89">
        <w:rPr>
          <w:rFonts w:ascii="Arial" w:hAnsi="Arial" w:cs="Arial"/>
          <w:b/>
          <w:bCs/>
          <w:sz w:val="24"/>
          <w:szCs w:val="24"/>
        </w:rPr>
        <w:t>5</w:t>
      </w:r>
      <w:r w:rsidR="00372210">
        <w:rPr>
          <w:rFonts w:ascii="Arial" w:hAnsi="Arial" w:cs="Arial"/>
          <w:b/>
          <w:bCs/>
          <w:sz w:val="24"/>
          <w:szCs w:val="24"/>
        </w:rPr>
        <w:t xml:space="preserve"> to </w:t>
      </w:r>
      <w:r w:rsidR="00687E89">
        <w:rPr>
          <w:rFonts w:ascii="Arial" w:hAnsi="Arial" w:cs="Arial"/>
          <w:b/>
          <w:bCs/>
          <w:sz w:val="24"/>
          <w:szCs w:val="24"/>
        </w:rPr>
        <w:t>2</w:t>
      </w:r>
      <w:r w:rsidR="00084479">
        <w:rPr>
          <w:rFonts w:ascii="Arial" w:hAnsi="Arial" w:cs="Arial"/>
          <w:b/>
          <w:bCs/>
          <w:sz w:val="24"/>
          <w:szCs w:val="24"/>
        </w:rPr>
        <w:t>1</w:t>
      </w:r>
      <w:r w:rsidR="000D2EB6">
        <w:rPr>
          <w:rFonts w:ascii="Arial" w:hAnsi="Arial" w:cs="Arial"/>
          <w:b/>
          <w:bCs/>
          <w:sz w:val="24"/>
          <w:szCs w:val="24"/>
        </w:rPr>
        <w:t>-09-2</w:t>
      </w:r>
      <w:r w:rsidR="00687E89">
        <w:rPr>
          <w:rFonts w:ascii="Arial" w:hAnsi="Arial" w:cs="Arial"/>
          <w:b/>
          <w:bCs/>
          <w:sz w:val="24"/>
          <w:szCs w:val="24"/>
        </w:rPr>
        <w:t>5</w:t>
      </w:r>
      <w:r w:rsidR="000D2EB6">
        <w:rPr>
          <w:rFonts w:ascii="Arial" w:hAnsi="Arial" w:cs="Arial"/>
          <w:b/>
          <w:bCs/>
          <w:sz w:val="24"/>
          <w:szCs w:val="24"/>
        </w:rPr>
        <w:t xml:space="preserve"> (</w:t>
      </w:r>
      <w:r w:rsidR="00C379EB">
        <w:rPr>
          <w:rFonts w:ascii="Arial" w:hAnsi="Arial" w:cs="Arial"/>
          <w:b/>
          <w:bCs/>
          <w:sz w:val="24"/>
          <w:szCs w:val="24"/>
        </w:rPr>
        <w:t>a</w:t>
      </w:r>
      <w:r w:rsidR="000D2EB6">
        <w:rPr>
          <w:rFonts w:ascii="Arial" w:hAnsi="Arial" w:cs="Arial"/>
          <w:b/>
          <w:bCs/>
          <w:sz w:val="24"/>
          <w:szCs w:val="24"/>
        </w:rPr>
        <w:t>m)</w:t>
      </w:r>
      <w:r w:rsidRPr="00AD33D1">
        <w:rPr>
          <w:rFonts w:ascii="Arial" w:hAnsi="Arial" w:cs="Arial"/>
          <w:b/>
          <w:bCs/>
          <w:sz w:val="24"/>
          <w:szCs w:val="24"/>
        </w:rPr>
        <w:t>]</w:t>
      </w:r>
      <w:r w:rsidRPr="00AD33D1">
        <w:rPr>
          <w:rFonts w:ascii="Arial" w:hAnsi="Arial" w:cs="Arial"/>
          <w:sz w:val="24"/>
          <w:szCs w:val="24"/>
        </w:rPr>
        <w:t xml:space="preserve">.   </w:t>
      </w:r>
      <w:r w:rsidR="003D2054" w:rsidRPr="00255B95">
        <w:rPr>
          <w:rFonts w:ascii="Arial" w:hAnsi="Arial" w:cs="Arial"/>
          <w:sz w:val="24"/>
          <w:szCs w:val="24"/>
        </w:rPr>
        <w:t xml:space="preserve">I must advise you that you may receive a </w:t>
      </w:r>
      <w:r w:rsidR="003D2054">
        <w:rPr>
          <w:rFonts w:ascii="Arial" w:hAnsi="Arial" w:cs="Arial"/>
          <w:sz w:val="24"/>
          <w:szCs w:val="24"/>
        </w:rPr>
        <w:t xml:space="preserve">fixed </w:t>
      </w:r>
      <w:r w:rsidR="003D2054" w:rsidRPr="00255B95">
        <w:rPr>
          <w:rFonts w:ascii="Arial" w:hAnsi="Arial" w:cs="Arial"/>
          <w:sz w:val="24"/>
          <w:szCs w:val="24"/>
        </w:rPr>
        <w:t>penalty notice from the local authority,</w:t>
      </w:r>
      <w:r w:rsidR="003D2054">
        <w:rPr>
          <w:rFonts w:ascii="Arial" w:hAnsi="Arial" w:cs="Arial"/>
          <w:sz w:val="24"/>
          <w:szCs w:val="24"/>
        </w:rPr>
        <w:t xml:space="preserve"> or you could face prosecution</w:t>
      </w:r>
      <w:r w:rsidR="003D2054" w:rsidRPr="00255B95">
        <w:rPr>
          <w:rFonts w:ascii="Arial" w:hAnsi="Arial" w:cs="Arial"/>
          <w:sz w:val="24"/>
          <w:szCs w:val="24"/>
        </w:rPr>
        <w:t xml:space="preserve"> if your child is present in a public place during school hours on the specified dates</w:t>
      </w:r>
      <w:r w:rsidR="003D2054">
        <w:rPr>
          <w:rFonts w:ascii="Arial" w:hAnsi="Arial" w:cs="Arial"/>
          <w:sz w:val="24"/>
          <w:szCs w:val="24"/>
        </w:rPr>
        <w:t xml:space="preserve"> without reasonable justification for this</w:t>
      </w:r>
      <w:r w:rsidR="003D2054" w:rsidRPr="00255B95">
        <w:rPr>
          <w:rFonts w:ascii="Arial" w:hAnsi="Arial" w:cs="Arial"/>
          <w:sz w:val="24"/>
          <w:szCs w:val="24"/>
        </w:rPr>
        <w:t xml:space="preserve">.   </w:t>
      </w:r>
    </w:p>
    <w:p w14:paraId="22379E74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4AC67CF7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We will set work for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during the first 5 days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 w:rsidRPr="00AD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[specify the arrangements for this]</w:t>
      </w:r>
      <w:r w:rsidRPr="00AD33D1">
        <w:rPr>
          <w:rFonts w:ascii="Arial" w:hAnsi="Arial" w:cs="Arial"/>
          <w:sz w:val="24"/>
          <w:szCs w:val="24"/>
        </w:rPr>
        <w:t>.</w:t>
      </w:r>
      <w:r w:rsidRPr="00E029CC">
        <w:rPr>
          <w:rFonts w:ascii="Arial" w:hAnsi="Arial" w:cs="Arial"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  Please ensure that work set by the school is completed and returned to us promptly for marking.</w:t>
      </w:r>
    </w:p>
    <w:p w14:paraId="3BB4EBBE" w14:textId="77777777" w:rsidR="00B44574" w:rsidRPr="00AD33D1" w:rsidRDefault="00B44574" w:rsidP="00B44574">
      <w:pPr>
        <w:rPr>
          <w:rFonts w:ascii="Arial" w:hAnsi="Arial" w:cs="Arial"/>
          <w:sz w:val="24"/>
          <w:szCs w:val="24"/>
        </w:rPr>
      </w:pPr>
    </w:p>
    <w:p w14:paraId="313C29CF" w14:textId="34F809F6" w:rsidR="005B62FA" w:rsidRDefault="00B44574" w:rsidP="00B44574">
      <w:pPr>
        <w:rPr>
          <w:rStyle w:val="Strong"/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From the </w:t>
      </w:r>
      <w:r w:rsidRPr="00AD33D1">
        <w:rPr>
          <w:rFonts w:ascii="Arial" w:hAnsi="Arial" w:cs="Arial"/>
          <w:b/>
          <w:bCs/>
          <w:sz w:val="24"/>
          <w:szCs w:val="24"/>
        </w:rPr>
        <w:t>[the 6</w:t>
      </w:r>
      <w:r w:rsidRPr="00AD33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day of the pupil’s suspen</w:t>
      </w:r>
      <w:r w:rsidRPr="00AD33D1">
        <w:rPr>
          <w:rFonts w:ascii="Arial" w:hAnsi="Arial" w:cs="Arial"/>
          <w:b/>
          <w:bCs/>
          <w:sz w:val="24"/>
          <w:szCs w:val="24"/>
        </w:rPr>
        <w:t xml:space="preserve">sion </w:t>
      </w:r>
      <w:r w:rsidR="00F74A44">
        <w:rPr>
          <w:rFonts w:ascii="Arial" w:hAnsi="Arial" w:cs="Arial"/>
          <w:b/>
          <w:bCs/>
          <w:sz w:val="24"/>
          <w:szCs w:val="24"/>
        </w:rPr>
        <w:t>2</w:t>
      </w:r>
      <w:r w:rsidR="00084479">
        <w:rPr>
          <w:rFonts w:ascii="Arial" w:hAnsi="Arial" w:cs="Arial"/>
          <w:b/>
          <w:bCs/>
          <w:sz w:val="24"/>
          <w:szCs w:val="24"/>
        </w:rPr>
        <w:t>2</w:t>
      </w:r>
      <w:r w:rsidR="00265EB5">
        <w:rPr>
          <w:rFonts w:ascii="Arial" w:hAnsi="Arial" w:cs="Arial"/>
          <w:b/>
          <w:bCs/>
          <w:sz w:val="24"/>
          <w:szCs w:val="24"/>
        </w:rPr>
        <w:t>-09-2</w:t>
      </w:r>
      <w:r w:rsidR="003B6C11">
        <w:rPr>
          <w:rFonts w:ascii="Arial" w:hAnsi="Arial" w:cs="Arial"/>
          <w:b/>
          <w:bCs/>
          <w:sz w:val="24"/>
          <w:szCs w:val="24"/>
        </w:rPr>
        <w:t>5</w:t>
      </w:r>
      <w:r w:rsidR="00C71C2A">
        <w:rPr>
          <w:rFonts w:ascii="Arial" w:hAnsi="Arial" w:cs="Arial"/>
          <w:b/>
          <w:bCs/>
          <w:sz w:val="24"/>
          <w:szCs w:val="24"/>
        </w:rPr>
        <w:t xml:space="preserve"> (pm)</w:t>
      </w:r>
      <w:r w:rsidR="00265E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until the expiry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suspen</w:t>
      </w:r>
      <w:r w:rsidRPr="00AD33D1">
        <w:rPr>
          <w:rFonts w:ascii="Arial" w:hAnsi="Arial" w:cs="Arial"/>
          <w:sz w:val="24"/>
          <w:szCs w:val="24"/>
        </w:rPr>
        <w:t xml:space="preserve">sion we will provide suitable full-time education.   On </w:t>
      </w:r>
      <w:r w:rsidR="00C86753" w:rsidRPr="00C86753">
        <w:rPr>
          <w:rFonts w:ascii="Arial" w:hAnsi="Arial" w:cs="Arial"/>
          <w:b/>
          <w:bCs/>
          <w:sz w:val="24"/>
          <w:szCs w:val="24"/>
        </w:rPr>
        <w:t>22</w:t>
      </w:r>
      <w:r w:rsidR="00660E3D" w:rsidRPr="00C86753">
        <w:rPr>
          <w:rFonts w:ascii="Arial" w:hAnsi="Arial" w:cs="Arial"/>
          <w:b/>
          <w:bCs/>
          <w:sz w:val="24"/>
          <w:szCs w:val="24"/>
        </w:rPr>
        <w:t>-</w:t>
      </w:r>
      <w:r w:rsidR="00660E3D">
        <w:rPr>
          <w:rFonts w:ascii="Arial" w:hAnsi="Arial" w:cs="Arial"/>
          <w:b/>
          <w:bCs/>
          <w:sz w:val="24"/>
          <w:szCs w:val="24"/>
        </w:rPr>
        <w:t>09-2</w:t>
      </w:r>
      <w:r w:rsidR="00C86753">
        <w:rPr>
          <w:rFonts w:ascii="Arial" w:hAnsi="Arial" w:cs="Arial"/>
          <w:b/>
          <w:bCs/>
          <w:sz w:val="24"/>
          <w:szCs w:val="24"/>
        </w:rPr>
        <w:t>5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he</w:t>
      </w:r>
      <w:r w:rsidRPr="00AD33D1">
        <w:rPr>
          <w:rFonts w:ascii="Arial" w:hAnsi="Arial" w:cs="Arial"/>
          <w:sz w:val="24"/>
          <w:szCs w:val="24"/>
        </w:rPr>
        <w:t xml:space="preserve"> should </w:t>
      </w:r>
      <w:r w:rsidR="00F92D50" w:rsidRPr="00AD33D1">
        <w:rPr>
          <w:rFonts w:ascii="Arial" w:hAnsi="Arial" w:cs="Arial"/>
          <w:sz w:val="24"/>
          <w:szCs w:val="24"/>
        </w:rPr>
        <w:t>attend [</w:t>
      </w:r>
      <w:r w:rsidRPr="00AD33D1">
        <w:rPr>
          <w:rFonts w:ascii="Arial" w:hAnsi="Arial" w:cs="Arial"/>
          <w:b/>
          <w:bCs/>
          <w:sz w:val="24"/>
          <w:szCs w:val="24"/>
        </w:rPr>
        <w:t>give name and address of the alternative provider if not the home school]</w:t>
      </w:r>
      <w:r w:rsidRPr="00AD33D1">
        <w:rPr>
          <w:rFonts w:ascii="Arial" w:hAnsi="Arial" w:cs="Arial"/>
          <w:sz w:val="24"/>
          <w:szCs w:val="24"/>
        </w:rPr>
        <w:t xml:space="preserve"> at </w:t>
      </w:r>
      <w:r w:rsidRPr="00AD33D1">
        <w:rPr>
          <w:rFonts w:ascii="Arial" w:hAnsi="Arial" w:cs="Arial"/>
          <w:b/>
          <w:bCs/>
          <w:sz w:val="24"/>
          <w:szCs w:val="24"/>
        </w:rPr>
        <w:t>[specify the time – this may not be identical to the start time of the home school]</w:t>
      </w:r>
      <w:r w:rsidRPr="00AD33D1">
        <w:rPr>
          <w:rFonts w:ascii="Arial" w:hAnsi="Arial" w:cs="Arial"/>
          <w:sz w:val="24"/>
          <w:szCs w:val="24"/>
        </w:rPr>
        <w:t xml:space="preserve"> and report to </w:t>
      </w:r>
      <w:r w:rsidRPr="00AD33D1">
        <w:rPr>
          <w:rFonts w:ascii="Arial" w:hAnsi="Arial" w:cs="Arial"/>
          <w:b/>
          <w:bCs/>
          <w:sz w:val="24"/>
          <w:szCs w:val="24"/>
        </w:rPr>
        <w:t>[staff member’s name].   (If applicable – say something about transport arrangements from home to the alternative provider</w:t>
      </w:r>
      <w:r w:rsidRPr="00AD33D1">
        <w:rPr>
          <w:rFonts w:ascii="Arial" w:hAnsi="Arial" w:cs="Arial"/>
          <w:bCs/>
          <w:sz w:val="24"/>
          <w:szCs w:val="24"/>
        </w:rPr>
        <w:t>).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  </w:t>
      </w:r>
    </w:p>
    <w:p w14:paraId="26F5812B" w14:textId="77777777" w:rsidR="005B62FA" w:rsidRDefault="005B62FA" w:rsidP="00B44574">
      <w:pPr>
        <w:rPr>
          <w:rStyle w:val="Strong"/>
          <w:rFonts w:ascii="Arial" w:hAnsi="Arial" w:cs="Arial"/>
          <w:sz w:val="24"/>
          <w:szCs w:val="24"/>
        </w:rPr>
      </w:pPr>
    </w:p>
    <w:p w14:paraId="26C4B3F6" w14:textId="5A8C1419" w:rsidR="00B44574" w:rsidRDefault="00B44574" w:rsidP="00B4457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AD33D1">
        <w:rPr>
          <w:rStyle w:val="Strong"/>
          <w:rFonts w:ascii="Arial" w:hAnsi="Arial" w:cs="Arial"/>
          <w:sz w:val="24"/>
          <w:szCs w:val="24"/>
        </w:rPr>
        <w:t>[If</w:t>
      </w:r>
      <w:r w:rsidR="005B62FA">
        <w:rPr>
          <w:rStyle w:val="Strong"/>
          <w:rFonts w:ascii="Arial" w:hAnsi="Arial" w:cs="Arial"/>
          <w:sz w:val="24"/>
          <w:szCs w:val="24"/>
        </w:rPr>
        <w:t xml:space="preserve"> the</w:t>
      </w:r>
      <w:r w:rsidR="005C508E">
        <w:rPr>
          <w:rStyle w:val="Strong"/>
          <w:rFonts w:ascii="Arial" w:hAnsi="Arial" w:cs="Arial"/>
          <w:sz w:val="24"/>
          <w:szCs w:val="24"/>
        </w:rPr>
        <w:t xml:space="preserve"> suitable</w:t>
      </w:r>
      <w:r w:rsidR="005B62FA">
        <w:rPr>
          <w:rStyle w:val="Strong"/>
          <w:rFonts w:ascii="Arial" w:hAnsi="Arial" w:cs="Arial"/>
          <w:sz w:val="24"/>
          <w:szCs w:val="24"/>
        </w:rPr>
        <w:t xml:space="preserve"> full-time education is not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known </w:t>
      </w:r>
      <w:r w:rsidR="00D16C39">
        <w:rPr>
          <w:rStyle w:val="Strong"/>
          <w:rFonts w:ascii="Arial" w:hAnsi="Arial" w:cs="Arial"/>
          <w:sz w:val="24"/>
          <w:szCs w:val="24"/>
        </w:rPr>
        <w:t>replace</w:t>
      </w:r>
      <w:r w:rsidR="005C508E">
        <w:rPr>
          <w:rStyle w:val="Strong"/>
          <w:rFonts w:ascii="Arial" w:hAnsi="Arial" w:cs="Arial"/>
          <w:sz w:val="24"/>
          <w:szCs w:val="24"/>
        </w:rPr>
        <w:t xml:space="preserve"> the</w:t>
      </w:r>
      <w:r w:rsidR="00D16C39">
        <w:rPr>
          <w:rStyle w:val="Strong"/>
          <w:rFonts w:ascii="Arial" w:hAnsi="Arial" w:cs="Arial"/>
          <w:sz w:val="24"/>
          <w:szCs w:val="24"/>
        </w:rPr>
        <w:t xml:space="preserve"> above paragraph </w:t>
      </w:r>
      <w:r w:rsidR="005C508E">
        <w:rPr>
          <w:rStyle w:val="Strong"/>
          <w:rFonts w:ascii="Arial" w:hAnsi="Arial" w:cs="Arial"/>
          <w:sz w:val="24"/>
          <w:szCs w:val="24"/>
        </w:rPr>
        <w:t>advising parent that they will be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notified</w:t>
      </w:r>
      <w:r w:rsidR="00446604">
        <w:rPr>
          <w:rStyle w:val="Strong"/>
          <w:rFonts w:ascii="Arial" w:hAnsi="Arial" w:cs="Arial"/>
          <w:sz w:val="24"/>
          <w:szCs w:val="24"/>
        </w:rPr>
        <w:t xml:space="preserve">, in writing, </w:t>
      </w:r>
      <w:r w:rsidRPr="00AD33D1">
        <w:rPr>
          <w:rStyle w:val="Strong"/>
          <w:rFonts w:ascii="Arial" w:hAnsi="Arial" w:cs="Arial"/>
          <w:sz w:val="24"/>
          <w:szCs w:val="24"/>
        </w:rPr>
        <w:t>shortly</w:t>
      </w:r>
      <w:r w:rsidR="00637570">
        <w:rPr>
          <w:rStyle w:val="Strong"/>
          <w:rFonts w:ascii="Arial" w:hAnsi="Arial" w:cs="Arial"/>
          <w:sz w:val="24"/>
          <w:szCs w:val="24"/>
        </w:rPr>
        <w:t xml:space="preserve"> – N.B. this must be within 48 hours </w:t>
      </w:r>
      <w:r w:rsidR="00C61B8E">
        <w:rPr>
          <w:rStyle w:val="Strong"/>
          <w:rFonts w:ascii="Arial" w:hAnsi="Arial" w:cs="Arial"/>
          <w:sz w:val="24"/>
          <w:szCs w:val="24"/>
        </w:rPr>
        <w:t xml:space="preserve">before the </w:t>
      </w:r>
      <w:r w:rsidR="005B62FA">
        <w:rPr>
          <w:rStyle w:val="Strong"/>
          <w:rFonts w:ascii="Arial" w:hAnsi="Arial" w:cs="Arial"/>
          <w:sz w:val="24"/>
          <w:szCs w:val="24"/>
        </w:rPr>
        <w:t>full-time provision is due start</w:t>
      </w:r>
      <w:r w:rsidRPr="00AD33D1">
        <w:rPr>
          <w:rStyle w:val="Strong"/>
          <w:rFonts w:ascii="Arial" w:hAnsi="Arial" w:cs="Arial"/>
          <w:sz w:val="24"/>
          <w:szCs w:val="24"/>
        </w:rPr>
        <w:t>]</w:t>
      </w:r>
      <w:r w:rsidRPr="00E029CC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5EF4029F" w14:textId="77777777" w:rsidR="00EC3F51" w:rsidRDefault="00EC3F51" w:rsidP="00B4457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1E3F2210" w14:textId="1D970440" w:rsidR="00EC3F51" w:rsidRPr="00C66ED8" w:rsidRDefault="00EC3F51" w:rsidP="00B4457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have the right to make representations about this decision to the </w:t>
      </w:r>
      <w:r w:rsidRPr="00B77B18">
        <w:rPr>
          <w:rFonts w:ascii="Arial" w:hAnsi="Arial" w:cs="Arial"/>
          <w:b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governing bod</w:t>
      </w:r>
      <w:r w:rsidR="00152294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consider any representations made by parents and has the power to consider the reinstatement of the pupil. </w:t>
      </w:r>
      <w:r w:rsidR="001B1876">
        <w:rPr>
          <w:rFonts w:ascii="Arial" w:hAnsi="Arial" w:cs="Arial"/>
          <w:sz w:val="24"/>
          <w:szCs w:val="24"/>
        </w:rPr>
        <w:t xml:space="preserve">As the period of this suspension </w:t>
      </w:r>
      <w:r w:rsidR="00450F56">
        <w:rPr>
          <w:rFonts w:ascii="Arial" w:hAnsi="Arial" w:cs="Arial"/>
          <w:sz w:val="24"/>
          <w:szCs w:val="24"/>
        </w:rPr>
        <w:t xml:space="preserve">brings the </w:t>
      </w:r>
      <w:r w:rsidR="00E9650A">
        <w:rPr>
          <w:rFonts w:ascii="Arial" w:hAnsi="Arial" w:cs="Arial"/>
          <w:sz w:val="24"/>
          <w:szCs w:val="24"/>
        </w:rPr>
        <w:t xml:space="preserve">pupil’s total number of school days to </w:t>
      </w:r>
      <w:r w:rsidR="001B1876">
        <w:rPr>
          <w:rFonts w:ascii="Arial" w:hAnsi="Arial" w:cs="Arial"/>
          <w:sz w:val="24"/>
          <w:szCs w:val="24"/>
        </w:rPr>
        <w:t xml:space="preserve">more than 5 school days but less than </w:t>
      </w:r>
      <w:r w:rsidR="0026373D">
        <w:rPr>
          <w:rFonts w:ascii="Arial" w:hAnsi="Arial" w:cs="Arial"/>
          <w:sz w:val="24"/>
          <w:szCs w:val="24"/>
        </w:rPr>
        <w:t xml:space="preserve">15 school days in a term the </w:t>
      </w:r>
      <w:r w:rsidR="0026373D">
        <w:rPr>
          <w:rFonts w:ascii="Arial" w:hAnsi="Arial" w:cs="Arial"/>
          <w:b/>
          <w:bCs/>
          <w:sz w:val="24"/>
          <w:szCs w:val="24"/>
        </w:rPr>
        <w:t>governing body</w:t>
      </w:r>
      <w:r w:rsidR="00F7616E">
        <w:rPr>
          <w:rFonts w:ascii="Arial" w:hAnsi="Arial" w:cs="Arial"/>
          <w:b/>
          <w:bCs/>
          <w:sz w:val="24"/>
          <w:szCs w:val="24"/>
        </w:rPr>
        <w:t xml:space="preserve"> </w:t>
      </w:r>
      <w:r w:rsidR="00F7616E">
        <w:rPr>
          <w:rFonts w:ascii="Arial" w:hAnsi="Arial" w:cs="Arial"/>
          <w:sz w:val="24"/>
          <w:szCs w:val="24"/>
        </w:rPr>
        <w:t xml:space="preserve">will meet only if you request it to do so. </w:t>
      </w:r>
      <w:r w:rsidR="00544068">
        <w:rPr>
          <w:rFonts w:ascii="Arial" w:hAnsi="Arial" w:cs="Arial"/>
          <w:sz w:val="24"/>
          <w:szCs w:val="24"/>
        </w:rPr>
        <w:t xml:space="preserve">If you request a meeting, the latest date by which the </w:t>
      </w:r>
      <w:r w:rsidR="00A503E7"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A503E7">
        <w:rPr>
          <w:rFonts w:ascii="Arial" w:hAnsi="Arial" w:cs="Arial"/>
          <w:sz w:val="24"/>
          <w:szCs w:val="24"/>
        </w:rPr>
        <w:t xml:space="preserve">must meet </w:t>
      </w:r>
      <w:r w:rsidR="002A6E33" w:rsidRPr="001D06B0">
        <w:rPr>
          <w:rFonts w:ascii="Arial" w:hAnsi="Arial" w:cs="Arial"/>
          <w:sz w:val="24"/>
          <w:szCs w:val="24"/>
        </w:rPr>
        <w:t xml:space="preserve">is 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>[specify date – no later than the 50</w:t>
      </w:r>
      <w:r w:rsidR="002A6E33" w:rsidRPr="001D06B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 xml:space="preserve"> school day after the date on which the governing body</w:t>
      </w:r>
      <w:r w:rsidR="00152294">
        <w:rPr>
          <w:rFonts w:ascii="Arial" w:hAnsi="Arial" w:cs="Arial"/>
          <w:b/>
          <w:bCs/>
          <w:sz w:val="24"/>
          <w:szCs w:val="24"/>
        </w:rPr>
        <w:t xml:space="preserve"> 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 xml:space="preserve">were notified of this </w:t>
      </w:r>
      <w:r w:rsidR="002A6E33">
        <w:rPr>
          <w:rFonts w:ascii="Arial" w:hAnsi="Arial" w:cs="Arial"/>
          <w:b/>
          <w:bCs/>
          <w:sz w:val="24"/>
          <w:szCs w:val="24"/>
        </w:rPr>
        <w:t>suspension</w:t>
      </w:r>
      <w:r w:rsidR="002A6E33" w:rsidRPr="001D06B0">
        <w:rPr>
          <w:rFonts w:ascii="Arial" w:hAnsi="Arial" w:cs="Arial"/>
          <w:b/>
          <w:bCs/>
          <w:sz w:val="24"/>
          <w:szCs w:val="24"/>
        </w:rPr>
        <w:t>]</w:t>
      </w:r>
      <w:r w:rsidR="00F7434B">
        <w:rPr>
          <w:rFonts w:ascii="Arial" w:hAnsi="Arial" w:cs="Arial"/>
          <w:b/>
          <w:bCs/>
          <w:sz w:val="24"/>
          <w:szCs w:val="24"/>
        </w:rPr>
        <w:t xml:space="preserve">. </w:t>
      </w:r>
      <w:r w:rsidR="00B35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255B95">
        <w:rPr>
          <w:rFonts w:ascii="Arial" w:hAnsi="Arial" w:cs="Arial"/>
          <w:sz w:val="24"/>
          <w:szCs w:val="24"/>
        </w:rPr>
        <w:t xml:space="preserve"> copy of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 findings </w:t>
      </w:r>
      <w:r>
        <w:rPr>
          <w:rFonts w:ascii="Arial" w:hAnsi="Arial" w:cs="Arial"/>
          <w:sz w:val="24"/>
          <w:szCs w:val="24"/>
        </w:rPr>
        <w:t xml:space="preserve">may be placed </w:t>
      </w:r>
      <w:r w:rsidRPr="00255B95">
        <w:rPr>
          <w:rFonts w:ascii="Arial" w:hAnsi="Arial" w:cs="Arial"/>
          <w:sz w:val="24"/>
          <w:szCs w:val="24"/>
        </w:rPr>
        <w:t>on your child’s school record.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CEE65F" w14:textId="77777777" w:rsidR="00A75782" w:rsidRDefault="00A75782" w:rsidP="00B44574">
      <w:pPr>
        <w:rPr>
          <w:rFonts w:ascii="Arial" w:hAnsi="Arial" w:cs="Arial"/>
          <w:sz w:val="24"/>
          <w:szCs w:val="24"/>
        </w:rPr>
      </w:pPr>
    </w:p>
    <w:p w14:paraId="10E9E242" w14:textId="7E5C54AE" w:rsidR="00A75782" w:rsidRPr="007E3EC8" w:rsidRDefault="007E3EC8" w:rsidP="00B44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 wish to make representations to the </w:t>
      </w:r>
      <w:r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08203D">
        <w:rPr>
          <w:rFonts w:ascii="Arial" w:hAnsi="Arial" w:cs="Arial"/>
          <w:sz w:val="24"/>
          <w:szCs w:val="24"/>
        </w:rPr>
        <w:t xml:space="preserve">you may be accompanied by a friend or representative (at your own expense).  </w:t>
      </w:r>
      <w:r w:rsidR="00C03DCF">
        <w:rPr>
          <w:rFonts w:ascii="Arial" w:hAnsi="Arial" w:cs="Arial"/>
          <w:sz w:val="24"/>
          <w:szCs w:val="24"/>
        </w:rPr>
        <w:t>Taking into account the child’s age and understanding</w:t>
      </w:r>
      <w:r w:rsidR="00322EE6">
        <w:rPr>
          <w:rFonts w:ascii="Arial" w:hAnsi="Arial" w:cs="Arial"/>
          <w:sz w:val="24"/>
          <w:szCs w:val="24"/>
        </w:rPr>
        <w:t>,</w:t>
      </w:r>
      <w:r w:rsidR="00C03DCF">
        <w:rPr>
          <w:rFonts w:ascii="Arial" w:hAnsi="Arial" w:cs="Arial"/>
          <w:sz w:val="24"/>
          <w:szCs w:val="24"/>
        </w:rPr>
        <w:t xml:space="preserve"> your</w:t>
      </w:r>
      <w:r w:rsidR="00BC567A">
        <w:rPr>
          <w:rFonts w:ascii="Arial" w:hAnsi="Arial" w:cs="Arial"/>
          <w:sz w:val="24"/>
          <w:szCs w:val="24"/>
        </w:rPr>
        <w:t xml:space="preserve"> child may also </w:t>
      </w:r>
      <w:r w:rsidR="00C03DCF">
        <w:rPr>
          <w:rFonts w:ascii="Arial" w:hAnsi="Arial" w:cs="Arial"/>
          <w:sz w:val="24"/>
          <w:szCs w:val="24"/>
        </w:rPr>
        <w:t xml:space="preserve">attend </w:t>
      </w:r>
      <w:r w:rsidR="00BA5F1F">
        <w:rPr>
          <w:rFonts w:ascii="Arial" w:hAnsi="Arial" w:cs="Arial"/>
          <w:sz w:val="24"/>
          <w:szCs w:val="24"/>
        </w:rPr>
        <w:t xml:space="preserve">and participate in the meeting. </w:t>
      </w:r>
      <w:r w:rsidR="00E55654">
        <w:rPr>
          <w:rFonts w:ascii="Arial" w:hAnsi="Arial" w:cs="Arial"/>
          <w:sz w:val="24"/>
          <w:szCs w:val="24"/>
        </w:rPr>
        <w:t>You also have the right to make a request to hold the meeting via the use of remote access</w:t>
      </w:r>
      <w:r w:rsidR="00C314FD">
        <w:rPr>
          <w:rFonts w:ascii="Arial" w:hAnsi="Arial" w:cs="Arial"/>
          <w:sz w:val="24"/>
          <w:szCs w:val="24"/>
        </w:rPr>
        <w:t xml:space="preserve">. </w:t>
      </w:r>
    </w:p>
    <w:p w14:paraId="06671D76" w14:textId="77777777" w:rsidR="00B51366" w:rsidRDefault="00B51366" w:rsidP="00B51366">
      <w:pPr>
        <w:rPr>
          <w:rFonts w:ascii="Arial" w:hAnsi="Arial" w:cs="Arial"/>
          <w:sz w:val="24"/>
          <w:szCs w:val="24"/>
        </w:rPr>
      </w:pPr>
    </w:p>
    <w:p w14:paraId="58695E9D" w14:textId="08963B21" w:rsidR="00B51366" w:rsidRDefault="00B51366" w:rsidP="00B51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you request to make representation, p</w:t>
      </w:r>
      <w:r w:rsidRPr="00AD33D1">
        <w:rPr>
          <w:rFonts w:ascii="Arial" w:hAnsi="Arial" w:cs="Arial"/>
          <w:sz w:val="24"/>
          <w:szCs w:val="24"/>
        </w:rPr>
        <w:t xml:space="preserve">lease advise if you have a disability or special needs, which would affect your ability to attend or take part in a meeting at the school.   Also, please inform </w:t>
      </w:r>
      <w:r w:rsidRPr="00AD33D1">
        <w:rPr>
          <w:rFonts w:ascii="Arial" w:hAnsi="Arial" w:cs="Arial"/>
          <w:b/>
          <w:bCs/>
          <w:sz w:val="24"/>
          <w:szCs w:val="24"/>
        </w:rPr>
        <w:t>[contact]</w:t>
      </w:r>
      <w:r w:rsidRPr="00AD33D1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</w:p>
    <w:p w14:paraId="14792299" w14:textId="77777777" w:rsidR="00B44574" w:rsidRDefault="00B44574" w:rsidP="00B44574">
      <w:pPr>
        <w:rPr>
          <w:rFonts w:ascii="Arial" w:hAnsi="Arial" w:cs="Arial"/>
          <w:sz w:val="24"/>
          <w:szCs w:val="24"/>
        </w:rPr>
      </w:pPr>
    </w:p>
    <w:p w14:paraId="50A69CBD" w14:textId="09977DE8" w:rsidR="00CC78FD" w:rsidRPr="00C66ED8" w:rsidRDefault="00CC78FD" w:rsidP="00CC78FD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If you wish to make representations please contact the </w:t>
      </w:r>
      <w:r w:rsidR="003B72DB" w:rsidRPr="00255B95">
        <w:rPr>
          <w:rFonts w:ascii="Arial" w:hAnsi="Arial" w:cs="Arial"/>
          <w:b/>
          <w:sz w:val="24"/>
          <w:szCs w:val="24"/>
        </w:rPr>
        <w:t xml:space="preserve">Governor Support Team, </w:t>
      </w:r>
      <w:r w:rsidR="003B72DB">
        <w:rPr>
          <w:rFonts w:ascii="Arial" w:hAnsi="Arial" w:cs="Arial"/>
          <w:b/>
          <w:sz w:val="24"/>
          <w:szCs w:val="24"/>
        </w:rPr>
        <w:t xml:space="preserve">via </w:t>
      </w:r>
      <w:r w:rsidR="003B72DB" w:rsidRPr="00255B95">
        <w:rPr>
          <w:rFonts w:ascii="Arial" w:hAnsi="Arial" w:cs="Arial"/>
          <w:b/>
          <w:sz w:val="24"/>
          <w:szCs w:val="24"/>
        </w:rPr>
        <w:t xml:space="preserve">e-mail: </w:t>
      </w:r>
      <w:hyperlink r:id="rId10" w:history="1">
        <w:r w:rsidR="00D4303E" w:rsidRPr="00D7672D">
          <w:rPr>
            <w:rStyle w:val="Hyperlink"/>
            <w:rFonts w:ascii="Arial" w:hAnsi="Arial" w:cs="Arial"/>
            <w:b/>
            <w:sz w:val="24"/>
            <w:szCs w:val="24"/>
          </w:rPr>
          <w:t>governor@togetherforchildren.org.uk</w:t>
        </w:r>
      </w:hyperlink>
      <w:r w:rsidR="003B72DB" w:rsidRPr="00255B9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B72DB" w:rsidRPr="00255B95">
        <w:rPr>
          <w:rFonts w:ascii="Arial" w:hAnsi="Arial" w:cs="Arial"/>
          <w:b/>
          <w:sz w:val="24"/>
          <w:szCs w:val="24"/>
        </w:rPr>
        <w:t>within 7 days of the date on this letter.</w:t>
      </w:r>
      <w:r w:rsidR="003B72DB" w:rsidRPr="00967BC7">
        <w:rPr>
          <w:rFonts w:ascii="Arial" w:hAnsi="Arial" w:cs="Arial"/>
          <w:sz w:val="24"/>
          <w:szCs w:val="24"/>
        </w:rPr>
        <w:t xml:space="preserve">  </w:t>
      </w:r>
      <w:r w:rsidR="003B72DB">
        <w:rPr>
          <w:rFonts w:ascii="Arial" w:hAnsi="Arial" w:cs="Arial"/>
          <w:b/>
          <w:bCs/>
          <w:sz w:val="24"/>
          <w:szCs w:val="24"/>
        </w:rPr>
        <w:t>Alternatively if you prefer to speak to a member of the governing support team please contact customer services on 0191 520 5560 who will direct your call accordingly.</w:t>
      </w:r>
      <w:r w:rsidRPr="00967BC7">
        <w:rPr>
          <w:rFonts w:ascii="Arial" w:hAnsi="Arial" w:cs="Arial"/>
          <w:sz w:val="24"/>
          <w:szCs w:val="24"/>
        </w:rPr>
        <w:t xml:space="preserve"> </w:t>
      </w:r>
      <w:r w:rsidRPr="00387FE6">
        <w:rPr>
          <w:rFonts w:ascii="Arial" w:hAnsi="Arial" w:cs="Arial"/>
          <w:b/>
          <w:color w:val="FF0000"/>
          <w:sz w:val="24"/>
          <w:szCs w:val="24"/>
        </w:rPr>
        <w:t>[If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TFC’s Governing Support is</w:t>
      </w:r>
      <w:r w:rsidRPr="00387FE6">
        <w:rPr>
          <w:rFonts w:ascii="Arial" w:hAnsi="Arial" w:cs="Arial"/>
          <w:b/>
          <w:color w:val="FF0000"/>
          <w:sz w:val="24"/>
          <w:szCs w:val="24"/>
        </w:rPr>
        <w:t xml:space="preserve"> not applicable, replace with the details of those responsible for providing Governor Support.]</w:t>
      </w:r>
      <w:r w:rsidRPr="00387FE6">
        <w:rPr>
          <w:rFonts w:ascii="Arial" w:hAnsi="Arial" w:cs="Arial"/>
          <w:sz w:val="24"/>
          <w:szCs w:val="24"/>
        </w:rPr>
        <w:t xml:space="preserve"> </w:t>
      </w:r>
      <w:r>
        <w:t xml:space="preserve"> </w:t>
      </w:r>
    </w:p>
    <w:p w14:paraId="45D67DD8" w14:textId="77777777" w:rsidR="00CC78FD" w:rsidRPr="00AD33D1" w:rsidRDefault="00CC78FD" w:rsidP="00B44574">
      <w:pPr>
        <w:rPr>
          <w:rFonts w:ascii="Arial" w:hAnsi="Arial" w:cs="Arial"/>
          <w:sz w:val="24"/>
          <w:szCs w:val="24"/>
        </w:rPr>
      </w:pPr>
    </w:p>
    <w:p w14:paraId="380C72D0" w14:textId="77777777" w:rsidR="00283D62" w:rsidRPr="00433F12" w:rsidRDefault="00283D62" w:rsidP="00283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You should also be aware that if </w:t>
      </w:r>
      <w:r w:rsidRPr="00550F94">
        <w:rPr>
          <w:rFonts w:ascii="Arial" w:hAnsi="Arial" w:cs="Arial"/>
          <w:sz w:val="24"/>
          <w:szCs w:val="24"/>
        </w:rPr>
        <w:t>you think the suspension occurred because of discrimination</w:t>
      </w:r>
      <w:r>
        <w:rPr>
          <w:rFonts w:ascii="Arial" w:hAnsi="Arial" w:cs="Arial"/>
          <w:sz w:val="24"/>
          <w:szCs w:val="24"/>
        </w:rPr>
        <w:t xml:space="preserve"> you have the </w:t>
      </w:r>
      <w:r w:rsidRPr="00550F94">
        <w:rPr>
          <w:rFonts w:ascii="Arial" w:hAnsi="Arial" w:cs="Arial"/>
          <w:sz w:val="24"/>
          <w:szCs w:val="24"/>
        </w:rPr>
        <w:t xml:space="preserve">right to make a claim under the Equality Act 2010 to the First tier Tribunal (Special Educational Needs and Disability), in the case of a disability discrimination, or the County Court in the case of other forms of discrimination.  </w:t>
      </w:r>
      <w:r>
        <w:rPr>
          <w:rFonts w:ascii="Arial" w:hAnsi="Arial" w:cs="Arial"/>
          <w:sz w:val="24"/>
          <w:szCs w:val="24"/>
        </w:rPr>
        <w:t>Making a claim would not affect your right to make representation to the governing board.</w:t>
      </w:r>
    </w:p>
    <w:p w14:paraId="6DECFF56" w14:textId="77777777" w:rsidR="00283D62" w:rsidRPr="00AD33D1" w:rsidRDefault="00283D62" w:rsidP="00B44574">
      <w:pPr>
        <w:rPr>
          <w:rFonts w:ascii="Arial" w:hAnsi="Arial" w:cs="Arial"/>
          <w:sz w:val="24"/>
          <w:szCs w:val="24"/>
        </w:rPr>
      </w:pPr>
    </w:p>
    <w:p w14:paraId="3FA1FB27" w14:textId="77777777" w:rsidR="00B44574" w:rsidRPr="00270D8A" w:rsidRDefault="00B44574" w:rsidP="00B4457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[not mandatory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but good practice</w:t>
      </w: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5AC3F0B" w14:textId="77777777" w:rsidR="001E39C8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are requested to attend a reintegration interview with me </w:t>
      </w:r>
      <w:r w:rsidRPr="00255B95">
        <w:rPr>
          <w:rFonts w:ascii="Arial" w:hAnsi="Arial" w:cs="Arial"/>
          <w:b/>
          <w:bCs/>
          <w:sz w:val="24"/>
          <w:szCs w:val="24"/>
        </w:rPr>
        <w:t>[alternatively, specify the name of another staff member]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>[name of school]</w:t>
      </w:r>
      <w:r w:rsidRPr="00255B95">
        <w:rPr>
          <w:rFonts w:ascii="Arial" w:hAnsi="Arial" w:cs="Arial"/>
          <w:sz w:val="24"/>
          <w:szCs w:val="24"/>
        </w:rPr>
        <w:t xml:space="preserve"> on </w:t>
      </w:r>
      <w:r w:rsidRPr="00255B95">
        <w:rPr>
          <w:rFonts w:ascii="Arial" w:hAnsi="Arial" w:cs="Arial"/>
          <w:b/>
          <w:bCs/>
          <w:sz w:val="24"/>
          <w:szCs w:val="24"/>
        </w:rPr>
        <w:t>[date]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Pr="00255B95">
        <w:rPr>
          <w:rFonts w:ascii="Arial" w:hAnsi="Arial" w:cs="Arial"/>
          <w:b/>
          <w:bCs/>
          <w:sz w:val="24"/>
          <w:szCs w:val="24"/>
        </w:rPr>
        <w:t>[time]</w:t>
      </w:r>
      <w:r w:rsidRPr="00255B95">
        <w:rPr>
          <w:rFonts w:ascii="Arial" w:hAnsi="Arial" w:cs="Arial"/>
          <w:sz w:val="24"/>
          <w:szCs w:val="24"/>
        </w:rPr>
        <w:t xml:space="preserve">.   If this is not convenient, please contact the school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[within </w:t>
      </w:r>
      <w:r>
        <w:rPr>
          <w:rFonts w:ascii="Arial" w:hAnsi="Arial" w:cs="Arial"/>
          <w:b/>
          <w:bCs/>
          <w:sz w:val="24"/>
          <w:szCs w:val="24"/>
        </w:rPr>
        <w:t>xxx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days]</w:t>
      </w:r>
      <w:r w:rsidRPr="00255B95">
        <w:rPr>
          <w:rFonts w:ascii="Arial" w:hAnsi="Arial" w:cs="Arial"/>
          <w:sz w:val="24"/>
          <w:szCs w:val="24"/>
        </w:rPr>
        <w:t xml:space="preserve"> to arrange a suitable alternative date and time.   The purpose of the reintegration interview is to discuss how best your child’s return to school can be managed.   </w:t>
      </w:r>
    </w:p>
    <w:p w14:paraId="5BFB5100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535F5C31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also have the right to see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Due to confidentiality restrictions, you will need to notify me in writing if you wish to be supplied with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I will be happy to supply you with a copy if you request it.  There may be a charge for photocopying.</w:t>
      </w:r>
    </w:p>
    <w:p w14:paraId="0C60B2EC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74BCC985" w14:textId="41162551" w:rsidR="001E39C8" w:rsidRDefault="001E39C8" w:rsidP="001E3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advice and information, y</w:t>
      </w:r>
      <w:r w:rsidRPr="00255B95">
        <w:rPr>
          <w:rFonts w:ascii="Arial" w:hAnsi="Arial" w:cs="Arial"/>
          <w:sz w:val="24"/>
          <w:szCs w:val="24"/>
        </w:rPr>
        <w:t xml:space="preserve">ou may wish to contact Michelle Burlinson, Inclusion and Access Officer (e-mail: </w:t>
      </w:r>
      <w:hyperlink r:id="rId11" w:history="1">
        <w:r w:rsidRPr="00255B95">
          <w:rPr>
            <w:rStyle w:val="Hyperlink"/>
            <w:rFonts w:ascii="Arial" w:hAnsi="Arial" w:cs="Arial"/>
            <w:sz w:val="24"/>
            <w:szCs w:val="24"/>
          </w:rPr>
          <w:t>michelle.burlinson@togetherforchildren.org.uk</w:t>
        </w:r>
      </w:hyperlink>
      <w:r w:rsidRPr="00255B95">
        <w:rPr>
          <w:rFonts w:ascii="Arial" w:hAnsi="Arial" w:cs="Arial"/>
          <w:sz w:val="24"/>
          <w:szCs w:val="24"/>
        </w:rPr>
        <w:t xml:space="preserve">  or telephone: </w:t>
      </w:r>
      <w:r>
        <w:rPr>
          <w:rFonts w:ascii="Arial" w:hAnsi="Arial" w:cs="Arial"/>
          <w:sz w:val="24"/>
          <w:szCs w:val="24"/>
        </w:rPr>
        <w:t>07769 887602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098BDF97" w14:textId="77777777" w:rsidR="001E39C8" w:rsidRDefault="001E39C8" w:rsidP="001E39C8">
      <w:pPr>
        <w:rPr>
          <w:rFonts w:ascii="Arial" w:hAnsi="Arial" w:cs="Arial"/>
          <w:sz w:val="24"/>
          <w:szCs w:val="24"/>
        </w:rPr>
      </w:pPr>
    </w:p>
    <w:p w14:paraId="17E1EDCE" w14:textId="77777777" w:rsidR="003233D5" w:rsidRPr="00255B95" w:rsidRDefault="003233D5" w:rsidP="00323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Education (DfE) guidance for parents and carers on behaviour, suspension and permanent exclusion can be access via the following web links:</w:t>
      </w:r>
      <w:r w:rsidRPr="00255B95">
        <w:rPr>
          <w:rFonts w:ascii="Arial" w:hAnsi="Arial" w:cs="Arial"/>
          <w:sz w:val="24"/>
          <w:szCs w:val="24"/>
        </w:rPr>
        <w:br/>
      </w:r>
    </w:p>
    <w:p w14:paraId="516CC11D" w14:textId="77777777" w:rsidR="003233D5" w:rsidRPr="001C140A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2" w:history="1">
        <w:r w:rsidRPr="001C140A">
          <w:rPr>
            <w:rStyle w:val="Hyperlink"/>
            <w:rFonts w:ascii="Arial" w:hAnsi="Arial" w:cs="Arial"/>
            <w:sz w:val="24"/>
            <w:szCs w:val="24"/>
          </w:rPr>
          <w:t>https://www.gov.uk/school-discipline-exclusions/exclusions</w:t>
        </w:r>
      </w:hyperlink>
    </w:p>
    <w:p w14:paraId="54396819" w14:textId="77777777" w:rsidR="003233D5" w:rsidRPr="000F48CA" w:rsidRDefault="003233D5" w:rsidP="003233D5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Pr="006D2E71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14:paraId="395B7CDF" w14:textId="77777777" w:rsidR="003233D5" w:rsidRPr="000F48CA" w:rsidRDefault="003233D5" w:rsidP="003233D5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Pr="004D4233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https://www.gov.uk/government/publications/school-exclusions-guide-for-parents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5D23F2C" w14:textId="77777777" w:rsidR="003233D5" w:rsidRPr="001F78A3" w:rsidRDefault="003233D5" w:rsidP="003233D5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6DCE2B63" w14:textId="77777777" w:rsidR="003233D5" w:rsidRDefault="003233D5" w:rsidP="003233D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Useful contacts that provide impartial advice and information to parents on education matters include. </w:t>
      </w:r>
      <w:r>
        <w:rPr>
          <w:rFonts w:ascii="Arial" w:hAnsi="Arial" w:cs="Arial"/>
          <w:sz w:val="24"/>
          <w:szCs w:val="24"/>
        </w:rPr>
        <w:br/>
      </w:r>
    </w:p>
    <w:p w14:paraId="19635BD8" w14:textId="77777777" w:rsidR="003233D5" w:rsidRPr="001F78A3" w:rsidRDefault="003233D5" w:rsidP="003233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Sunderland Information, Advice and Support Services: </w:t>
      </w:r>
      <w:hyperlink r:id="rId15" w:history="1">
        <w:r w:rsidRPr="00F52660">
          <w:rPr>
            <w:rStyle w:val="Hyperlink"/>
            <w:rFonts w:ascii="Arial" w:hAnsi="Arial" w:cs="Arial"/>
            <w:sz w:val="24"/>
            <w:szCs w:val="24"/>
          </w:rPr>
          <w:t>https://cyp.iassnetwork.org.uk/service/sunderland-send-information-advice-and-support-service-parent-partnership/</w:t>
        </w:r>
      </w:hyperlink>
    </w:p>
    <w:p w14:paraId="13C73015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78A3">
        <w:rPr>
          <w:rFonts w:ascii="Arial" w:hAnsi="Arial" w:cs="Arial"/>
          <w:sz w:val="24"/>
          <w:szCs w:val="24"/>
        </w:rPr>
        <w:t>Coram Children’s Legal Centre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682CC8">
          <w:rPr>
            <w:rStyle w:val="Hyperlink"/>
            <w:rFonts w:ascii="Arial" w:hAnsi="Arial" w:cs="Arial"/>
            <w:sz w:val="24"/>
            <w:szCs w:val="24"/>
          </w:rPr>
          <w:t>https://childlawadvice.org.uk/information-pages/school-exclusion/</w:t>
        </w:r>
      </w:hyperlink>
      <w:r w:rsidRPr="00682CC8">
        <w:rPr>
          <w:rFonts w:ascii="Arial" w:hAnsi="Arial" w:cs="Arial"/>
        </w:rPr>
        <w:t xml:space="preserve"> </w:t>
      </w:r>
    </w:p>
    <w:p w14:paraId="5B8C5B76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ACE Education - </w:t>
      </w:r>
      <w:hyperlink r:id="rId17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http://www.ace-ed.org.uk/</w:t>
        </w:r>
      </w:hyperlink>
    </w:p>
    <w:p w14:paraId="329DA2CC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National Autistic Society (NAS) </w:t>
      </w:r>
      <w:r>
        <w:rPr>
          <w:rFonts w:ascii="Arial" w:hAnsi="Arial" w:cs="Arial"/>
          <w:sz w:val="24"/>
          <w:szCs w:val="24"/>
        </w:rPr>
        <w:t xml:space="preserve">Education: </w:t>
      </w:r>
      <w:r w:rsidRPr="00255B95">
        <w:rPr>
          <w:rFonts w:ascii="Arial" w:hAnsi="Arial" w:cs="Arial"/>
          <w:sz w:val="24"/>
          <w:szCs w:val="24"/>
        </w:rPr>
        <w:t xml:space="preserve">Exclusion Service (England) -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https://www.autism.org.uk/advice-and-guidance/topics/education/exclusions</w:t>
        </w:r>
      </w:hyperlink>
    </w:p>
    <w:p w14:paraId="647B3949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Independent Parental Special Education Advice - </w:t>
      </w:r>
      <w:hyperlink r:id="rId19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https://www.ipsea.org.uk/</w:t>
        </w:r>
      </w:hyperlink>
    </w:p>
    <w:p w14:paraId="665182CE" w14:textId="77777777" w:rsidR="003233D5" w:rsidRPr="00255B95" w:rsidRDefault="003233D5" w:rsidP="003233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for disabled children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https://councilfordisabledchildren.org.uk/information-advice-and-support-services-network</w:t>
        </w:r>
      </w:hyperlink>
    </w:p>
    <w:p w14:paraId="77FBD069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1277538B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06CCB7AB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Yours sincerely</w:t>
      </w:r>
    </w:p>
    <w:p w14:paraId="76AEC920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2A66BEB2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[Name]</w:t>
      </w:r>
    </w:p>
    <w:p w14:paraId="42AE860F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3C59CDA8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Headteacher</w:t>
      </w:r>
    </w:p>
    <w:p w14:paraId="5C338890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400AD0AF" w14:textId="77777777" w:rsidR="001E39C8" w:rsidRPr="00255B95" w:rsidRDefault="001E39C8" w:rsidP="001E39C8">
      <w:pPr>
        <w:rPr>
          <w:rFonts w:ascii="Arial" w:hAnsi="Arial" w:cs="Arial"/>
          <w:sz w:val="24"/>
          <w:szCs w:val="24"/>
        </w:rPr>
      </w:pPr>
    </w:p>
    <w:p w14:paraId="79F49147" w14:textId="77777777" w:rsidR="001E39C8" w:rsidRPr="00255B95" w:rsidRDefault="001E39C8" w:rsidP="001E39C8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cc</w:t>
      </w:r>
      <w:r w:rsidRPr="00255B95">
        <w:rPr>
          <w:rFonts w:ascii="Arial" w:hAnsi="Arial" w:cs="Arial"/>
          <w:sz w:val="24"/>
          <w:szCs w:val="24"/>
        </w:rPr>
        <w:tab/>
      </w:r>
      <w:r w:rsidRPr="00255B95">
        <w:rPr>
          <w:rFonts w:ascii="Arial" w:hAnsi="Arial" w:cs="Arial"/>
          <w:b/>
          <w:bCs/>
          <w:sz w:val="24"/>
          <w:szCs w:val="24"/>
        </w:rPr>
        <w:t>[Name]</w:t>
      </w:r>
      <w:r w:rsidRPr="00255B95">
        <w:rPr>
          <w:rFonts w:ascii="Arial" w:hAnsi="Arial" w:cs="Arial"/>
          <w:sz w:val="24"/>
          <w:szCs w:val="24"/>
        </w:rPr>
        <w:t xml:space="preserve"> - Chair of Governors</w:t>
      </w:r>
    </w:p>
    <w:p w14:paraId="36764A7A" w14:textId="77777777" w:rsidR="001E39C8" w:rsidRPr="009E10D6" w:rsidRDefault="001E39C8" w:rsidP="001E39C8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B77B18">
        <w:rPr>
          <w:rFonts w:ascii="Arial" w:hAnsi="Arial" w:cs="Arial"/>
          <w:sz w:val="24"/>
          <w:szCs w:val="24"/>
        </w:rPr>
        <w:tab/>
      </w:r>
      <w:r w:rsidRPr="009E10D6">
        <w:rPr>
          <w:rFonts w:ascii="Arial" w:hAnsi="Arial" w:cs="Arial"/>
          <w:b/>
          <w:sz w:val="22"/>
          <w:szCs w:val="22"/>
        </w:rPr>
        <w:t xml:space="preserve">Governor Support Team, email: </w:t>
      </w:r>
      <w:hyperlink r:id="rId21" w:history="1">
        <w:r w:rsidRPr="009E10D6">
          <w:rPr>
            <w:rStyle w:val="Hyperlink"/>
            <w:rFonts w:ascii="Arial" w:hAnsi="Arial" w:cs="Arial"/>
            <w:b/>
          </w:rPr>
          <w:t>governor@togetherforchildren.org.uk</w:t>
        </w:r>
      </w:hyperlink>
      <w:r w:rsidRPr="00967BC7">
        <w:rPr>
          <w:rFonts w:ascii="Arial" w:hAnsi="Arial" w:cs="Arial"/>
          <w:sz w:val="22"/>
          <w:szCs w:val="22"/>
        </w:rPr>
        <w:t xml:space="preserve"> </w:t>
      </w:r>
      <w:r w:rsidRPr="009E10D6">
        <w:rPr>
          <w:rFonts w:ascii="Arial" w:hAnsi="Arial" w:cs="Arial"/>
          <w:b/>
          <w:color w:val="FF0000"/>
          <w:sz w:val="22"/>
          <w:szCs w:val="22"/>
        </w:rPr>
        <w:t>[If not applicable, replace with the details of those responsible for providing Governor Support.]</w:t>
      </w:r>
      <w:r w:rsidRPr="009E10D6">
        <w:rPr>
          <w:rFonts w:ascii="Arial" w:hAnsi="Arial" w:cs="Arial"/>
          <w:b/>
          <w:sz w:val="22"/>
          <w:szCs w:val="22"/>
        </w:rPr>
        <w:t xml:space="preserve"> </w:t>
      </w:r>
    </w:p>
    <w:p w14:paraId="7314038F" w14:textId="37390FC5" w:rsidR="001E39C8" w:rsidRPr="00255B95" w:rsidRDefault="001E39C8" w:rsidP="001E39C8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ab/>
        <w:t xml:space="preserve">Business Support – </w:t>
      </w:r>
      <w:r>
        <w:rPr>
          <w:rFonts w:ascii="Arial" w:hAnsi="Arial" w:cs="Arial"/>
          <w:sz w:val="24"/>
          <w:szCs w:val="24"/>
        </w:rPr>
        <w:t xml:space="preserve">Suspensions and </w:t>
      </w:r>
      <w:r w:rsidRPr="00255B95">
        <w:rPr>
          <w:rFonts w:ascii="Arial" w:hAnsi="Arial" w:cs="Arial"/>
          <w:sz w:val="24"/>
          <w:szCs w:val="24"/>
        </w:rPr>
        <w:t>Exclusions, Together for Children,</w:t>
      </w:r>
      <w:r>
        <w:rPr>
          <w:rFonts w:ascii="Arial" w:hAnsi="Arial" w:cs="Arial"/>
          <w:sz w:val="24"/>
          <w:szCs w:val="24"/>
        </w:rPr>
        <w:t xml:space="preserve"> email: </w:t>
      </w:r>
      <w:hyperlink r:id="rId22" w:history="1">
        <w:r w:rsidRPr="006D2E71">
          <w:rPr>
            <w:rStyle w:val="Hyperlink"/>
            <w:rFonts w:ascii="Arial" w:hAnsi="Arial" w:cs="Arial"/>
            <w:sz w:val="24"/>
            <w:szCs w:val="24"/>
          </w:rPr>
          <w:t>Exclusion@togetherforchildren.org.uk</w:t>
        </w:r>
      </w:hyperlink>
    </w:p>
    <w:p w14:paraId="10766378" w14:textId="77777777" w:rsidR="00B44574" w:rsidRDefault="00B44574" w:rsidP="00B44574">
      <w:pPr>
        <w:rPr>
          <w:rFonts w:ascii="Arial" w:hAnsi="Arial" w:cs="Arial"/>
          <w:sz w:val="24"/>
          <w:szCs w:val="24"/>
        </w:rPr>
      </w:pPr>
    </w:p>
    <w:p w14:paraId="54727C3E" w14:textId="77777777" w:rsidR="002A6E59" w:rsidRPr="00B44574" w:rsidRDefault="002A6E59" w:rsidP="00B44574"/>
    <w:sectPr w:rsidR="002A6E59" w:rsidRPr="00B44574" w:rsidSect="00FE704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021" w:right="1418" w:bottom="102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60254" w14:textId="77777777" w:rsidR="00E60092" w:rsidRDefault="00E60092">
      <w:r>
        <w:separator/>
      </w:r>
    </w:p>
  </w:endnote>
  <w:endnote w:type="continuationSeparator" w:id="0">
    <w:p w14:paraId="0803C115" w14:textId="77777777" w:rsidR="00E60092" w:rsidRDefault="00E6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6F2C" w14:textId="77777777" w:rsidR="008326E3" w:rsidRDefault="0083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4F52" w14:textId="77777777" w:rsidR="008326E3" w:rsidRDefault="00832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75B0" w14:textId="77777777" w:rsidR="008326E3" w:rsidRDefault="0083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793C" w14:textId="77777777" w:rsidR="00E60092" w:rsidRDefault="00E60092">
      <w:r>
        <w:separator/>
      </w:r>
    </w:p>
  </w:footnote>
  <w:footnote w:type="continuationSeparator" w:id="0">
    <w:p w14:paraId="37C4ED00" w14:textId="77777777" w:rsidR="00E60092" w:rsidRDefault="00E6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2604" w14:textId="26E45258" w:rsidR="008326E3" w:rsidRDefault="00FA48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D6353B4" wp14:editId="3529FD3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EAA2" w14:textId="77777777" w:rsidR="00FA488C" w:rsidRDefault="00FA488C" w:rsidP="00FA488C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353B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52.45pt;height:110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no9QEAAMU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3AEEAA2" w14:textId="77777777" w:rsidR="00FA488C" w:rsidRDefault="00FA488C" w:rsidP="00FA488C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B441" w14:textId="20768AC8" w:rsidR="008326E3" w:rsidRDefault="00FA48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8F0A09" wp14:editId="673CBE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6658D" w14:textId="77777777" w:rsidR="00FA488C" w:rsidRDefault="00FA488C" w:rsidP="00FA488C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F0A0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552.45pt;height:110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Wp9wEAAMw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EE6658D" w14:textId="77777777" w:rsidR="00FA488C" w:rsidRDefault="00FA488C" w:rsidP="00FA488C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2A5C" w14:textId="77777777" w:rsidR="008326E3" w:rsidRDefault="00000000">
    <w:pPr>
      <w:pStyle w:val="Header"/>
    </w:pPr>
    <w:r>
      <w:rPr>
        <w:noProof/>
      </w:rPr>
      <w:pict w14:anchorId="6880F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52.45pt;height:110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580"/>
    <w:multiLevelType w:val="hybridMultilevel"/>
    <w:tmpl w:val="82C89F92"/>
    <w:lvl w:ilvl="0" w:tplc="DA4C102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7241D"/>
    <w:multiLevelType w:val="hybridMultilevel"/>
    <w:tmpl w:val="54B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2A2B"/>
    <w:multiLevelType w:val="hybridMultilevel"/>
    <w:tmpl w:val="EE8E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7196"/>
    <w:multiLevelType w:val="hybridMultilevel"/>
    <w:tmpl w:val="940AD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3054658">
    <w:abstractNumId w:val="0"/>
  </w:num>
  <w:num w:numId="2" w16cid:durableId="2037192541">
    <w:abstractNumId w:val="1"/>
  </w:num>
  <w:num w:numId="3" w16cid:durableId="1064647778">
    <w:abstractNumId w:val="3"/>
  </w:num>
  <w:num w:numId="4" w16cid:durableId="114827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4"/>
    <w:rsid w:val="000271FB"/>
    <w:rsid w:val="00040308"/>
    <w:rsid w:val="0008203D"/>
    <w:rsid w:val="00084479"/>
    <w:rsid w:val="000D2EB6"/>
    <w:rsid w:val="000F48CA"/>
    <w:rsid w:val="00100198"/>
    <w:rsid w:val="00102E78"/>
    <w:rsid w:val="00152294"/>
    <w:rsid w:val="00172011"/>
    <w:rsid w:val="00175E24"/>
    <w:rsid w:val="001B1876"/>
    <w:rsid w:val="001D06B0"/>
    <w:rsid w:val="001E39C8"/>
    <w:rsid w:val="002064E7"/>
    <w:rsid w:val="00214E92"/>
    <w:rsid w:val="00217E61"/>
    <w:rsid w:val="00230ACC"/>
    <w:rsid w:val="00237EED"/>
    <w:rsid w:val="00255B95"/>
    <w:rsid w:val="0026373D"/>
    <w:rsid w:val="00265EB5"/>
    <w:rsid w:val="00270D8A"/>
    <w:rsid w:val="002738D8"/>
    <w:rsid w:val="00283D62"/>
    <w:rsid w:val="00297F53"/>
    <w:rsid w:val="002A6E33"/>
    <w:rsid w:val="002A6E59"/>
    <w:rsid w:val="002C6143"/>
    <w:rsid w:val="002D1995"/>
    <w:rsid w:val="00321356"/>
    <w:rsid w:val="00322EE6"/>
    <w:rsid w:val="003233D5"/>
    <w:rsid w:val="003451F0"/>
    <w:rsid w:val="00351392"/>
    <w:rsid w:val="00354B50"/>
    <w:rsid w:val="00360316"/>
    <w:rsid w:val="00372210"/>
    <w:rsid w:val="00387FE6"/>
    <w:rsid w:val="003B6C11"/>
    <w:rsid w:val="003B72DB"/>
    <w:rsid w:val="003D2054"/>
    <w:rsid w:val="003D7C12"/>
    <w:rsid w:val="004022E6"/>
    <w:rsid w:val="00421F02"/>
    <w:rsid w:val="00446604"/>
    <w:rsid w:val="00450F56"/>
    <w:rsid w:val="0045327A"/>
    <w:rsid w:val="004C0B62"/>
    <w:rsid w:val="00514B7E"/>
    <w:rsid w:val="00544068"/>
    <w:rsid w:val="00554F0A"/>
    <w:rsid w:val="005553CC"/>
    <w:rsid w:val="005956D7"/>
    <w:rsid w:val="005A22DC"/>
    <w:rsid w:val="005A7C95"/>
    <w:rsid w:val="005B62FA"/>
    <w:rsid w:val="005C32C7"/>
    <w:rsid w:val="005C508E"/>
    <w:rsid w:val="005E1D31"/>
    <w:rsid w:val="006359C8"/>
    <w:rsid w:val="00637570"/>
    <w:rsid w:val="00660E3D"/>
    <w:rsid w:val="00670CBB"/>
    <w:rsid w:val="006804E8"/>
    <w:rsid w:val="00687E89"/>
    <w:rsid w:val="006B4FED"/>
    <w:rsid w:val="006C2B7F"/>
    <w:rsid w:val="006D2E71"/>
    <w:rsid w:val="006D30DF"/>
    <w:rsid w:val="00702CA5"/>
    <w:rsid w:val="00716C38"/>
    <w:rsid w:val="0072457E"/>
    <w:rsid w:val="007C6D10"/>
    <w:rsid w:val="007E3EC8"/>
    <w:rsid w:val="007E60B1"/>
    <w:rsid w:val="00826C70"/>
    <w:rsid w:val="008326E3"/>
    <w:rsid w:val="008576CC"/>
    <w:rsid w:val="00911204"/>
    <w:rsid w:val="009253E9"/>
    <w:rsid w:val="00934070"/>
    <w:rsid w:val="00967E1E"/>
    <w:rsid w:val="00993539"/>
    <w:rsid w:val="009E5B67"/>
    <w:rsid w:val="00A12652"/>
    <w:rsid w:val="00A503E7"/>
    <w:rsid w:val="00A743C4"/>
    <w:rsid w:val="00A75782"/>
    <w:rsid w:val="00AA46DD"/>
    <w:rsid w:val="00AA4986"/>
    <w:rsid w:val="00AD33D1"/>
    <w:rsid w:val="00AD6AED"/>
    <w:rsid w:val="00AE22C4"/>
    <w:rsid w:val="00AE5290"/>
    <w:rsid w:val="00AE7E04"/>
    <w:rsid w:val="00B350A7"/>
    <w:rsid w:val="00B44574"/>
    <w:rsid w:val="00B51366"/>
    <w:rsid w:val="00B6111E"/>
    <w:rsid w:val="00B81377"/>
    <w:rsid w:val="00BA5BD4"/>
    <w:rsid w:val="00BA5F1F"/>
    <w:rsid w:val="00BC567A"/>
    <w:rsid w:val="00BD5AA9"/>
    <w:rsid w:val="00C03DCF"/>
    <w:rsid w:val="00C22753"/>
    <w:rsid w:val="00C2786A"/>
    <w:rsid w:val="00C314FD"/>
    <w:rsid w:val="00C379EB"/>
    <w:rsid w:val="00C61B8E"/>
    <w:rsid w:val="00C66ED8"/>
    <w:rsid w:val="00C71C2A"/>
    <w:rsid w:val="00C740FB"/>
    <w:rsid w:val="00C7711C"/>
    <w:rsid w:val="00C86753"/>
    <w:rsid w:val="00CC78FD"/>
    <w:rsid w:val="00D16C39"/>
    <w:rsid w:val="00D4303E"/>
    <w:rsid w:val="00D61613"/>
    <w:rsid w:val="00D9323A"/>
    <w:rsid w:val="00D963DD"/>
    <w:rsid w:val="00DE0D53"/>
    <w:rsid w:val="00E029CC"/>
    <w:rsid w:val="00E55654"/>
    <w:rsid w:val="00E60092"/>
    <w:rsid w:val="00E9650A"/>
    <w:rsid w:val="00EB5DBC"/>
    <w:rsid w:val="00EC0801"/>
    <w:rsid w:val="00EC3F51"/>
    <w:rsid w:val="00F0512A"/>
    <w:rsid w:val="00F67B6D"/>
    <w:rsid w:val="00F7434B"/>
    <w:rsid w:val="00F74A44"/>
    <w:rsid w:val="00F7616E"/>
    <w:rsid w:val="00F92D50"/>
    <w:rsid w:val="00FA488C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003169"/>
  <w14:defaultImageDpi w14:val="0"/>
  <w15:docId w15:val="{9FDB566A-7B91-4CAB-B426-2C957FB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US" w:eastAsia="x-none"/>
    </w:rPr>
  </w:style>
  <w:style w:type="character" w:styleId="Hyperlink">
    <w:name w:val="Hyperlink"/>
    <w:uiPriority w:val="99"/>
    <w:rsid w:val="00B44574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B44574"/>
    <w:rPr>
      <w:rFonts w:cs="Times New Roman"/>
      <w:b/>
      <w:bCs/>
    </w:rPr>
  </w:style>
  <w:style w:type="character" w:customStyle="1" w:styleId="fn">
    <w:name w:val="fn"/>
    <w:rsid w:val="00B44574"/>
  </w:style>
  <w:style w:type="character" w:customStyle="1" w:styleId="street-address">
    <w:name w:val="street-address"/>
    <w:rsid w:val="00B44574"/>
  </w:style>
  <w:style w:type="character" w:customStyle="1" w:styleId="locality">
    <w:name w:val="locality"/>
    <w:rsid w:val="00B44574"/>
  </w:style>
  <w:style w:type="character" w:customStyle="1" w:styleId="postal-code">
    <w:name w:val="postal-code"/>
    <w:rsid w:val="00B44574"/>
  </w:style>
  <w:style w:type="paragraph" w:styleId="ListParagraph">
    <w:name w:val="List Paragraph"/>
    <w:basedOn w:val="Normal"/>
    <w:uiPriority w:val="34"/>
    <w:qFormat/>
    <w:rsid w:val="00B44574"/>
    <w:pPr>
      <w:ind w:left="720"/>
      <w:contextualSpacing/>
    </w:pPr>
  </w:style>
  <w:style w:type="character" w:styleId="FollowedHyperlink">
    <w:name w:val="FollowedHyperlink"/>
    <w:basedOn w:val="DefaultParagraphFont"/>
    <w:rsid w:val="003513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school-exclusion" TargetMode="External"/><Relationship Id="rId18" Type="http://schemas.openxmlformats.org/officeDocument/2006/relationships/hyperlink" Target="https://www.autism.org.uk/advice-and-guidance/topics/education/exclusion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overnor@togetherforchildren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school-discipline-exclusions/exclusions" TargetMode="External"/><Relationship Id="rId17" Type="http://schemas.openxmlformats.org/officeDocument/2006/relationships/hyperlink" Target="http://www.ace-ed.org.uk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hildlawadvice.org.uk/information-pages/school-exclusion/" TargetMode="External"/><Relationship Id="rId20" Type="http://schemas.openxmlformats.org/officeDocument/2006/relationships/hyperlink" Target="https://councilfordisabledchildren.org.uk/information-advice-and-support-services-networ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.burlinson@togetherforchildren.org.uk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cyp.iassnetwork.org.uk/service/sunderland-send-information-advice-and-support-service-parent-partnership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overnor@togetherforchildren.org.uk" TargetMode="External"/><Relationship Id="rId19" Type="http://schemas.openxmlformats.org/officeDocument/2006/relationships/hyperlink" Target="https://www.ipsea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school-exclusions-guide-for-parents" TargetMode="External"/><Relationship Id="rId22" Type="http://schemas.openxmlformats.org/officeDocument/2006/relationships/hyperlink" Target="mailto:Exclusion@togetherforchildren.org.u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7" ma:contentTypeDescription="Create a new document." ma:contentTypeScope="" ma:versionID="5a53bf1828a453074ee73df4932c37d0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1209c1d5ed17e1c0d168839a27aa442a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caf0-a01b-4018-b66e-ccae17baf655">
      <Terms xmlns="http://schemas.microsoft.com/office/infopath/2007/PartnerControls"/>
    </lcf76f155ced4ddcb4097134ff3c332f>
    <TaxCatchAll xmlns="e66fb258-52ca-49ac-9816-1a9a938de0e9" xsi:nil="true"/>
  </documentManagement>
</p:properties>
</file>

<file path=customXml/itemProps1.xml><?xml version="1.0" encoding="utf-8"?>
<ds:datastoreItem xmlns:ds="http://schemas.openxmlformats.org/officeDocument/2006/customXml" ds:itemID="{DB7C9313-274D-42EF-8F57-DF3C1CC70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61D5D-059B-46C9-A039-49D1592B9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BB6AF-FF7E-4E21-95B7-5003D0A99905}">
  <ds:schemaRefs>
    <ds:schemaRef ds:uri="http://schemas.microsoft.com/office/2006/metadata/properties"/>
    <ds:schemaRef ds:uri="http://schemas.microsoft.com/office/infopath/2007/PartnerControls"/>
    <ds:schemaRef ds:uri="5f88caf0-a01b-4018-b66e-ccae17baf655"/>
    <ds:schemaRef ds:uri="e66fb258-52ca-49ac-9816-1a9a938de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11</TotalTime>
  <Pages>4</Pages>
  <Words>1300</Words>
  <Characters>7414</Characters>
  <Application>Microsoft Office Word</Application>
  <DocSecurity>0</DocSecurity>
  <Lines>61</Lines>
  <Paragraphs>17</Paragraphs>
  <ScaleCrop>false</ScaleCrop>
  <Company>Capita Education Services Ltd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Shelley Robson</cp:lastModifiedBy>
  <cp:revision>11</cp:revision>
  <dcterms:created xsi:type="dcterms:W3CDTF">2025-08-12T14:56:00Z</dcterms:created>
  <dcterms:modified xsi:type="dcterms:W3CDTF">2025-08-12T15:06:00Z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